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C428" w14:textId="6B4C5A00" w:rsidR="008D2F9F" w:rsidRDefault="001B00AF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D847A01">
                <wp:simplePos x="0" y="0"/>
                <wp:positionH relativeFrom="page">
                  <wp:posOffset>1584960</wp:posOffset>
                </wp:positionH>
                <wp:positionV relativeFrom="page">
                  <wp:posOffset>3078480</wp:posOffset>
                </wp:positionV>
                <wp:extent cx="1278255" cy="259080"/>
                <wp:effectExtent l="0" t="0" r="1714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1CD6E6FE" w:rsidR="00370A04" w:rsidRPr="00C06726" w:rsidRDefault="001B00AF" w:rsidP="001B00AF">
                            <w:pPr>
                              <w:jc w:val="center"/>
                            </w:pPr>
                            <w:r>
                              <w:t>30.05.2024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FE9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8pt;margin-top:242.4pt;width:100.6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ql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ijxY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" filled="f" stroked="f">
                <v:textbox inset="0,0,0,0">
                  <w:txbxContent>
                    <w:p w14:paraId="1637B136" w14:textId="1CD6E6FE" w:rsidR="00370A04" w:rsidRPr="00C06726" w:rsidRDefault="001B00AF" w:rsidP="001B00AF">
                      <w:pPr>
                        <w:jc w:val="center"/>
                      </w:pPr>
                      <w:r>
                        <w:t>30.05.2024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4617349">
                <wp:simplePos x="0" y="0"/>
                <wp:positionH relativeFrom="page">
                  <wp:posOffset>5303520</wp:posOffset>
                </wp:positionH>
                <wp:positionV relativeFrom="page">
                  <wp:posOffset>3078480</wp:posOffset>
                </wp:positionV>
                <wp:extent cx="1267460" cy="259080"/>
                <wp:effectExtent l="0" t="0" r="889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507719B4" w:rsidR="00370A04" w:rsidRPr="00536A81" w:rsidRDefault="001B00AF" w:rsidP="001B00AF">
                            <w:pPr>
                              <w:jc w:val="center"/>
                            </w:pPr>
                            <w:r>
                              <w:t>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EAA8" id="Text Box 12" o:spid="_x0000_s1027" type="#_x0000_t202" style="position:absolute;margin-left:417.6pt;margin-top:242.4pt;width:99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Fdrw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" filled="f" stroked="f">
                <v:textbox inset="0,0,0,0">
                  <w:txbxContent>
                    <w:p w14:paraId="2581C025" w14:textId="507719B4" w:rsidR="00370A04" w:rsidRPr="00536A81" w:rsidRDefault="001B00AF" w:rsidP="001B00AF">
                      <w:pPr>
                        <w:jc w:val="center"/>
                      </w:pPr>
                      <w:r>
                        <w:t>325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03025982">
            <wp:simplePos x="0" y="0"/>
            <wp:positionH relativeFrom="page">
              <wp:posOffset>904875</wp:posOffset>
            </wp:positionH>
            <wp:positionV relativeFrom="page">
              <wp:posOffset>948690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F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13D696A" w14:textId="77777777" w:rsidR="00F516E7" w:rsidRDefault="00F516E7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положения </w:t>
      </w:r>
    </w:p>
    <w:p w14:paraId="79BDDA22" w14:textId="1C01C972" w:rsidR="008D2F9F" w:rsidRDefault="00F516E7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8D2F9F">
        <w:rPr>
          <w:rFonts w:ascii="Times New Roman" w:eastAsiaTheme="minorEastAsia" w:hAnsi="Times New Roman" w:cs="Times New Roman"/>
          <w:sz w:val="28"/>
          <w:szCs w:val="28"/>
        </w:rPr>
        <w:t xml:space="preserve">служебных удостоверениях </w:t>
      </w:r>
    </w:p>
    <w:p w14:paraId="081006B3" w14:textId="796F31FB" w:rsidR="008D2F9F" w:rsidRDefault="008D2F9F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муниципальных служащих </w:t>
      </w:r>
    </w:p>
    <w:p w14:paraId="78DB709C" w14:textId="77777777" w:rsidR="008D2F9F" w:rsidRDefault="008D2F9F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органов местного самоуправления </w:t>
      </w:r>
    </w:p>
    <w:p w14:paraId="53D6D097" w14:textId="77777777" w:rsidR="008D2F9F" w:rsidRDefault="008D2F9F" w:rsidP="008D2F9F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</w:p>
    <w:p w14:paraId="039F6248" w14:textId="730D08AB" w:rsidR="00BD2E23" w:rsidRDefault="008D2F9F" w:rsidP="00F516E7">
      <w:pPr>
        <w:pStyle w:val="ConsPlusTitle"/>
        <w:spacing w:after="480"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</w:p>
    <w:p w14:paraId="788F5030" w14:textId="657DD369" w:rsidR="00502DD9" w:rsidRDefault="00502DD9" w:rsidP="007E3B4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502DD9">
        <w:rPr>
          <w:bCs/>
          <w:szCs w:val="28"/>
        </w:rPr>
        <w:t xml:space="preserve">В соответствии с </w:t>
      </w:r>
      <w:r w:rsidR="008D2F9F">
        <w:rPr>
          <w:bCs/>
          <w:szCs w:val="28"/>
        </w:rPr>
        <w:t xml:space="preserve">пунктом </w:t>
      </w:r>
      <w:r w:rsidR="008D2F9F" w:rsidRPr="008D2F9F">
        <w:rPr>
          <w:bCs/>
          <w:szCs w:val="28"/>
        </w:rPr>
        <w:t xml:space="preserve">7 статьи 28 Федерального закона от 2 марта 2007 г. </w:t>
      </w:r>
      <w:r w:rsidR="008D2F9F">
        <w:rPr>
          <w:bCs/>
          <w:szCs w:val="28"/>
        </w:rPr>
        <w:t>№</w:t>
      </w:r>
      <w:r w:rsidR="008D2F9F" w:rsidRPr="008D2F9F">
        <w:rPr>
          <w:bCs/>
          <w:szCs w:val="28"/>
        </w:rPr>
        <w:t xml:space="preserve"> 25-ФЗ </w:t>
      </w:r>
      <w:r w:rsidR="008D2F9F">
        <w:rPr>
          <w:bCs/>
          <w:szCs w:val="28"/>
        </w:rPr>
        <w:t>«</w:t>
      </w:r>
      <w:r w:rsidR="008D2F9F" w:rsidRPr="008D2F9F">
        <w:rPr>
          <w:bCs/>
          <w:szCs w:val="28"/>
        </w:rPr>
        <w:t>О муниципальной службе в Российской Федерации</w:t>
      </w:r>
      <w:r w:rsidR="008D2F9F">
        <w:rPr>
          <w:bCs/>
          <w:szCs w:val="28"/>
        </w:rPr>
        <w:t>»</w:t>
      </w:r>
      <w:r w:rsidR="008D2F9F" w:rsidRPr="008D2F9F">
        <w:rPr>
          <w:bCs/>
          <w:szCs w:val="28"/>
        </w:rPr>
        <w:t xml:space="preserve">, </w:t>
      </w:r>
      <w:r w:rsidR="008D2F9F">
        <w:rPr>
          <w:bCs/>
          <w:szCs w:val="28"/>
        </w:rPr>
        <w:t>пунктом 23.2 раздела 23</w:t>
      </w:r>
      <w:r w:rsidR="008D2F9F" w:rsidRPr="008D2F9F">
        <w:rPr>
          <w:bCs/>
          <w:szCs w:val="28"/>
        </w:rPr>
        <w:t xml:space="preserve"> Положения о муниципальной службе в Пермском муниципальном округе Пермского края</w:t>
      </w:r>
      <w:r w:rsidR="008D2F9F">
        <w:rPr>
          <w:bCs/>
          <w:szCs w:val="28"/>
        </w:rPr>
        <w:t>, утвержденного</w:t>
      </w:r>
      <w:r w:rsidR="008D2F9F" w:rsidRPr="008D2F9F">
        <w:rPr>
          <w:bCs/>
          <w:szCs w:val="28"/>
        </w:rPr>
        <w:t xml:space="preserve"> </w:t>
      </w:r>
      <w:r w:rsidR="008D2F9F">
        <w:rPr>
          <w:bCs/>
          <w:szCs w:val="28"/>
        </w:rPr>
        <w:t>р</w:t>
      </w:r>
      <w:r w:rsidR="008D2F9F" w:rsidRPr="008D2F9F">
        <w:rPr>
          <w:bCs/>
          <w:szCs w:val="28"/>
        </w:rPr>
        <w:t>ешение</w:t>
      </w:r>
      <w:r w:rsidR="008D2F9F">
        <w:rPr>
          <w:bCs/>
          <w:szCs w:val="28"/>
        </w:rPr>
        <w:t>м</w:t>
      </w:r>
      <w:r w:rsidR="008D2F9F" w:rsidRPr="008D2F9F">
        <w:rPr>
          <w:bCs/>
          <w:szCs w:val="28"/>
        </w:rPr>
        <w:t xml:space="preserve"> Думы Пермского муниципального округа Пермского края от 23</w:t>
      </w:r>
      <w:r w:rsidR="008D2F9F">
        <w:rPr>
          <w:bCs/>
          <w:szCs w:val="28"/>
        </w:rPr>
        <w:t xml:space="preserve"> марта </w:t>
      </w:r>
      <w:r w:rsidR="008D2F9F" w:rsidRPr="008D2F9F">
        <w:rPr>
          <w:bCs/>
          <w:szCs w:val="28"/>
        </w:rPr>
        <w:t xml:space="preserve">2023 </w:t>
      </w:r>
      <w:r w:rsidR="008D2F9F">
        <w:rPr>
          <w:bCs/>
          <w:szCs w:val="28"/>
        </w:rPr>
        <w:t>г. №</w:t>
      </w:r>
      <w:r w:rsidR="008D2F9F" w:rsidRPr="008D2F9F">
        <w:rPr>
          <w:bCs/>
          <w:szCs w:val="28"/>
        </w:rPr>
        <w:t xml:space="preserve"> 135</w:t>
      </w:r>
      <w:r w:rsidR="008D2F9F">
        <w:rPr>
          <w:bCs/>
          <w:szCs w:val="28"/>
        </w:rPr>
        <w:t>,</w:t>
      </w:r>
      <w:r w:rsidR="008D2F9F" w:rsidRPr="008D2F9F">
        <w:rPr>
          <w:bCs/>
          <w:szCs w:val="28"/>
        </w:rPr>
        <w:t xml:space="preserve"> </w:t>
      </w:r>
    </w:p>
    <w:p w14:paraId="04901232" w14:textId="2D043654" w:rsidR="00BD2E23" w:rsidRPr="00D93D85" w:rsidRDefault="00BD2E23" w:rsidP="007E3B4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0D995441" w14:textId="0AD18634" w:rsidR="008D2F9F" w:rsidRPr="008D2F9F" w:rsidRDefault="00BD2E23" w:rsidP="007E3B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8D2F9F" w:rsidRPr="008D2F9F">
        <w:rPr>
          <w:szCs w:val="28"/>
        </w:rPr>
        <w:t xml:space="preserve">Утвердить Положение о </w:t>
      </w:r>
      <w:r w:rsidR="00F40EF2" w:rsidRPr="00F40EF2">
        <w:rPr>
          <w:szCs w:val="28"/>
        </w:rPr>
        <w:t>служебных удостоверениях муниципальных служащих органов местного самоуправления Пермского муниципального округа Пермского края</w:t>
      </w:r>
      <w:r w:rsidR="008D2F9F" w:rsidRPr="008D2F9F">
        <w:rPr>
          <w:szCs w:val="28"/>
        </w:rPr>
        <w:t xml:space="preserve"> согласно приложению 1</w:t>
      </w:r>
      <w:r w:rsidR="003F5B9B">
        <w:rPr>
          <w:szCs w:val="28"/>
        </w:rPr>
        <w:t xml:space="preserve"> к настоящему решению</w:t>
      </w:r>
      <w:r w:rsidR="008D2F9F" w:rsidRPr="008D2F9F">
        <w:rPr>
          <w:szCs w:val="28"/>
        </w:rPr>
        <w:t>.</w:t>
      </w:r>
    </w:p>
    <w:p w14:paraId="0CBB7136" w14:textId="3ECE8977" w:rsidR="006A3604" w:rsidRDefault="008D2F9F" w:rsidP="007E3B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D2F9F">
        <w:rPr>
          <w:szCs w:val="28"/>
        </w:rPr>
        <w:t xml:space="preserve">2. Утвердить описание служебного удостоверения муниципального служащего </w:t>
      </w:r>
      <w:r w:rsidR="00F40EF2" w:rsidRPr="00F40EF2">
        <w:rPr>
          <w:szCs w:val="28"/>
        </w:rPr>
        <w:t>орган</w:t>
      </w:r>
      <w:r w:rsidR="00F40EF2">
        <w:rPr>
          <w:szCs w:val="28"/>
        </w:rPr>
        <w:t>а</w:t>
      </w:r>
      <w:r w:rsidR="00F40EF2" w:rsidRPr="00F40EF2">
        <w:rPr>
          <w:szCs w:val="28"/>
        </w:rPr>
        <w:t xml:space="preserve"> местного самоуправления Пермского муниципального округа Пермского края</w:t>
      </w:r>
      <w:r w:rsidRPr="008D2F9F">
        <w:rPr>
          <w:szCs w:val="28"/>
        </w:rPr>
        <w:t xml:space="preserve"> согласно приложению 2</w:t>
      </w:r>
      <w:r w:rsidR="003F5B9B" w:rsidRPr="003F5B9B">
        <w:rPr>
          <w:szCs w:val="28"/>
        </w:rPr>
        <w:t xml:space="preserve"> к настоящему решению</w:t>
      </w:r>
      <w:r w:rsidRPr="008D2F9F">
        <w:rPr>
          <w:szCs w:val="28"/>
        </w:rPr>
        <w:t>.</w:t>
      </w:r>
    </w:p>
    <w:p w14:paraId="147C701A" w14:textId="7ED4D5AC" w:rsidR="00942F90" w:rsidRPr="00942F90" w:rsidRDefault="00942F90" w:rsidP="007E3B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="007E3B43">
        <w:rPr>
          <w:szCs w:val="28"/>
          <w:shd w:val="clear" w:color="auto" w:fill="FFFFFF"/>
        </w:rPr>
        <w:t xml:space="preserve">. Установить, что служебные удостоверения </w:t>
      </w:r>
      <w:r w:rsidRPr="00942F90">
        <w:rPr>
          <w:szCs w:val="28"/>
          <w:shd w:val="clear" w:color="auto" w:fill="FFFFFF"/>
        </w:rPr>
        <w:t>установленного образца вводятся в действие со д</w:t>
      </w:r>
      <w:r w:rsidR="007E3B43">
        <w:rPr>
          <w:szCs w:val="28"/>
          <w:shd w:val="clear" w:color="auto" w:fill="FFFFFF"/>
        </w:rPr>
        <w:t xml:space="preserve">ня вступления в силу настоящего </w:t>
      </w:r>
      <w:r>
        <w:rPr>
          <w:szCs w:val="28"/>
          <w:shd w:val="clear" w:color="auto" w:fill="FFFFFF"/>
        </w:rPr>
        <w:t>решения</w:t>
      </w:r>
      <w:r w:rsidR="007E3B43">
        <w:rPr>
          <w:szCs w:val="28"/>
          <w:shd w:val="clear" w:color="auto" w:fill="FFFFFF"/>
        </w:rPr>
        <w:t xml:space="preserve">. Служебные </w:t>
      </w:r>
      <w:r w:rsidRPr="00942F90">
        <w:rPr>
          <w:szCs w:val="28"/>
          <w:shd w:val="clear" w:color="auto" w:fill="FFFFFF"/>
        </w:rPr>
        <w:t xml:space="preserve">удостоверения, ранее выданные </w:t>
      </w:r>
      <w:r>
        <w:rPr>
          <w:szCs w:val="28"/>
          <w:shd w:val="clear" w:color="auto" w:fill="FFFFFF"/>
        </w:rPr>
        <w:t xml:space="preserve">муниципальным служащим органов местного самоуправления </w:t>
      </w:r>
      <w:r w:rsidRPr="00942F90">
        <w:rPr>
          <w:szCs w:val="28"/>
          <w:shd w:val="clear" w:color="auto" w:fill="FFFFFF"/>
        </w:rPr>
        <w:t xml:space="preserve">действительны и обмену на </w:t>
      </w:r>
      <w:proofErr w:type="gramStart"/>
      <w:r w:rsidRPr="00942F90">
        <w:rPr>
          <w:szCs w:val="28"/>
          <w:shd w:val="clear" w:color="auto" w:fill="FFFFFF"/>
        </w:rPr>
        <w:t>новые</w:t>
      </w:r>
      <w:proofErr w:type="gramEnd"/>
      <w:r w:rsidRPr="00942F90">
        <w:rPr>
          <w:szCs w:val="28"/>
          <w:shd w:val="clear" w:color="auto" w:fill="FFFFFF"/>
        </w:rPr>
        <w:t xml:space="preserve"> не подлежат.</w:t>
      </w:r>
    </w:p>
    <w:p w14:paraId="18DF5D8E" w14:textId="4DA77D7F" w:rsidR="009645B6" w:rsidRDefault="00942F90" w:rsidP="007E3B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645B6">
        <w:rPr>
          <w:szCs w:val="28"/>
        </w:rPr>
        <w:t xml:space="preserve">. Признать утратившим силу решение Земского Собрания Пермского муниципального района </w:t>
      </w:r>
      <w:r w:rsidR="00D0771C">
        <w:rPr>
          <w:szCs w:val="28"/>
        </w:rPr>
        <w:t>от 29 июня 2011 г. № 182 «Об ут</w:t>
      </w:r>
      <w:r w:rsidR="009645B6">
        <w:rPr>
          <w:szCs w:val="28"/>
        </w:rPr>
        <w:t>верждении Положения о служебных удостоверениях муниципальных служащих органов местного самоуправления Пермского муниципального района».</w:t>
      </w:r>
    </w:p>
    <w:p w14:paraId="7204E5B6" w14:textId="12FFF59E" w:rsidR="00BD2E23" w:rsidRPr="00B737B4" w:rsidRDefault="00942F90" w:rsidP="007E3B4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</w:t>
      </w:r>
      <w:r w:rsidR="00502DD9">
        <w:rPr>
          <w:rFonts w:eastAsiaTheme="minorEastAsia"/>
          <w:szCs w:val="28"/>
        </w:rPr>
        <w:t xml:space="preserve">. </w:t>
      </w:r>
      <w:r w:rsidR="00502DD9" w:rsidRPr="00502DD9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502DD9">
        <w:rPr>
          <w:rFonts w:eastAsiaTheme="minorEastAsia"/>
          <w:szCs w:val="28"/>
        </w:rPr>
        <w:t>«</w:t>
      </w:r>
      <w:r w:rsidR="00502DD9" w:rsidRPr="00502DD9">
        <w:rPr>
          <w:rFonts w:eastAsiaTheme="minorEastAsia"/>
          <w:szCs w:val="28"/>
        </w:rPr>
        <w:t>Пермский муниципальный округ</w:t>
      </w:r>
      <w:r w:rsidR="00502DD9">
        <w:rPr>
          <w:rFonts w:eastAsiaTheme="minorEastAsia"/>
          <w:szCs w:val="28"/>
        </w:rPr>
        <w:t>»</w:t>
      </w:r>
      <w:r w:rsidR="00502DD9" w:rsidRPr="00502DD9">
        <w:rPr>
          <w:rFonts w:eastAsiaTheme="minorEastAsia"/>
          <w:szCs w:val="28"/>
        </w:rPr>
        <w:t xml:space="preserve"> и </w:t>
      </w:r>
      <w:r w:rsidR="00502DD9" w:rsidRPr="00502DD9">
        <w:rPr>
          <w:rFonts w:eastAsiaTheme="minorEastAsia"/>
          <w:szCs w:val="28"/>
        </w:rPr>
        <w:lastRenderedPageBreak/>
        <w:t xml:space="preserve">разместить на официальном сайте Пермского муниципального округа в информационно-телекоммуникационной сети Интернет </w:t>
      </w:r>
      <w:r w:rsidR="00BD2E23" w:rsidRPr="0064255C">
        <w:rPr>
          <w:szCs w:val="28"/>
        </w:rPr>
        <w:t>(</w:t>
      </w:r>
      <w:hyperlink r:id="rId9" w:history="1">
        <w:r w:rsidR="003E4CA8" w:rsidRPr="003E4CA8">
          <w:rPr>
            <w:rStyle w:val="ab"/>
            <w:color w:val="auto"/>
            <w:szCs w:val="28"/>
            <w:u w:val="none"/>
          </w:rPr>
          <w:t>www.perm</w:t>
        </w:r>
        <w:r w:rsidR="003E4CA8" w:rsidRPr="003E4CA8">
          <w:rPr>
            <w:rStyle w:val="ab"/>
            <w:color w:val="auto"/>
            <w:szCs w:val="28"/>
            <w:u w:val="none"/>
            <w:lang w:val="en-US"/>
          </w:rPr>
          <w:t>okrug</w:t>
        </w:r>
        <w:r w:rsidR="003E4CA8" w:rsidRPr="003E4CA8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B737B4">
        <w:rPr>
          <w:szCs w:val="28"/>
        </w:rPr>
        <w:t>).</w:t>
      </w:r>
    </w:p>
    <w:p w14:paraId="40ED718D" w14:textId="0CCB110C" w:rsidR="001C038D" w:rsidRDefault="00942F90" w:rsidP="007E3B4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6</w:t>
      </w:r>
      <w:r w:rsidR="00BD2E23" w:rsidRPr="00BD2E23">
        <w:rPr>
          <w:rFonts w:eastAsiaTheme="minorEastAsia"/>
          <w:szCs w:val="28"/>
        </w:rPr>
        <w:t xml:space="preserve">. </w:t>
      </w:r>
      <w:r w:rsidR="005417D1">
        <w:rPr>
          <w:rFonts w:eastAsiaTheme="minorEastAsia"/>
          <w:szCs w:val="28"/>
        </w:rPr>
        <w:t xml:space="preserve">Настоящее решение вступает в силу </w:t>
      </w:r>
      <w:r w:rsidR="00F40EF2">
        <w:rPr>
          <w:rFonts w:eastAsiaTheme="minorEastAsia"/>
          <w:szCs w:val="28"/>
        </w:rPr>
        <w:t>со дня его официального опубликования</w:t>
      </w:r>
      <w:r w:rsidR="000E0EF4" w:rsidRPr="000E0EF4">
        <w:rPr>
          <w:szCs w:val="28"/>
        </w:rPr>
        <w:t>.</w:t>
      </w:r>
    </w:p>
    <w:p w14:paraId="365B2CFF" w14:textId="3F5087FF" w:rsidR="00F516E7" w:rsidRPr="0014600E" w:rsidRDefault="00942F90" w:rsidP="007E3B4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F516E7">
        <w:rPr>
          <w:szCs w:val="28"/>
        </w:rPr>
        <w:t xml:space="preserve">. </w:t>
      </w:r>
      <w:r w:rsidR="00F516E7" w:rsidRPr="00F516E7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03F5DE12" w14:textId="77777777" w:rsidR="009645B6" w:rsidRDefault="009645B6" w:rsidP="00F20EEF">
      <w:pPr>
        <w:widowControl w:val="0"/>
        <w:autoSpaceDE w:val="0"/>
        <w:autoSpaceDN w:val="0"/>
        <w:rPr>
          <w:szCs w:val="28"/>
        </w:rPr>
      </w:pPr>
    </w:p>
    <w:p w14:paraId="38A7913F" w14:textId="77777777" w:rsidR="00F516E7" w:rsidRDefault="00F516E7" w:rsidP="00F20EEF">
      <w:pPr>
        <w:widowControl w:val="0"/>
        <w:autoSpaceDE w:val="0"/>
        <w:autoSpaceDN w:val="0"/>
        <w:rPr>
          <w:szCs w:val="28"/>
        </w:rPr>
      </w:pPr>
    </w:p>
    <w:p w14:paraId="2F375485" w14:textId="77777777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1F99A63D" w:rsidR="00F20EEF" w:rsidRPr="0014600E" w:rsidRDefault="00F20EEF" w:rsidP="00F20EE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</w:t>
      </w:r>
      <w:r w:rsidR="00502DD9">
        <w:rPr>
          <w:szCs w:val="28"/>
        </w:rPr>
        <w:t xml:space="preserve"> </w:t>
      </w:r>
      <w:r w:rsidRPr="0014600E">
        <w:rPr>
          <w:szCs w:val="28"/>
        </w:rPr>
        <w:t xml:space="preserve"> Д.В. Гордиенко</w:t>
      </w:r>
    </w:p>
    <w:p w14:paraId="0A54FEC2" w14:textId="77777777" w:rsidR="009645B6" w:rsidRDefault="009645B6" w:rsidP="00F20EEF">
      <w:pPr>
        <w:rPr>
          <w:szCs w:val="28"/>
        </w:rPr>
      </w:pPr>
    </w:p>
    <w:p w14:paraId="5BB7A9A7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F20EE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648B3BE3" w:rsidR="00F20EEF" w:rsidRDefault="00F20EEF" w:rsidP="00F20EEF">
      <w:pPr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   </w:t>
      </w:r>
      <w:r w:rsidR="00502DD9">
        <w:rPr>
          <w:szCs w:val="28"/>
        </w:rPr>
        <w:t xml:space="preserve"> </w:t>
      </w:r>
      <w:r w:rsidRPr="0014600E">
        <w:rPr>
          <w:szCs w:val="28"/>
        </w:rPr>
        <w:t xml:space="preserve"> В.Ю. Цветов</w:t>
      </w:r>
    </w:p>
    <w:p w14:paraId="4C85697A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52C4A62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7F2E5C00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08C7A5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83F201F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48C01309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0BA72EF1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27C091E5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21A9B677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06C9B685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036BC424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585058EA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D6FFFEC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6CB9BE53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2CC75BD5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771AC095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585B1BE6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A4A257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498D0B92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4301ADB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273135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03BA9940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2895E426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95E4C9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51ADEF76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8C86633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5B056E52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7A6617AD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9A74A86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61E2C820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54245E79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249228C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1ABF1F7E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3127D4F4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6021669C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7C6A63EE" w14:textId="77777777" w:rsidR="00F516E7" w:rsidRDefault="00F516E7" w:rsidP="00F40EF2">
      <w:pPr>
        <w:spacing w:line="240" w:lineRule="exact"/>
        <w:ind w:left="5670"/>
        <w:jc w:val="both"/>
        <w:rPr>
          <w:szCs w:val="28"/>
        </w:rPr>
      </w:pPr>
    </w:p>
    <w:p w14:paraId="2AEA433F" w14:textId="38A4015A" w:rsidR="00F40EF2" w:rsidRPr="00420111" w:rsidRDefault="00F40EF2" w:rsidP="00F40EF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  <w:r>
        <w:rPr>
          <w:szCs w:val="28"/>
        </w:rPr>
        <w:t>1</w:t>
      </w:r>
    </w:p>
    <w:p w14:paraId="78229429" w14:textId="77777777" w:rsidR="00F40EF2" w:rsidRPr="00420111" w:rsidRDefault="00F40EF2" w:rsidP="00F40EF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14:paraId="619AE5A6" w14:textId="77777777" w:rsidR="00F40EF2" w:rsidRDefault="00F40EF2" w:rsidP="00F40EF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14:paraId="0E68FBC8" w14:textId="77777777" w:rsidR="00F40EF2" w:rsidRDefault="00F40EF2" w:rsidP="00F40EF2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14:paraId="6C8FDF67" w14:textId="0D41BFB1" w:rsidR="00F40EF2" w:rsidRPr="00420111" w:rsidRDefault="00DE4A1D" w:rsidP="00F40EF2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от 30.05.2024 № 325</w:t>
      </w:r>
    </w:p>
    <w:p w14:paraId="529D9F3E" w14:textId="77777777" w:rsidR="00F40EF2" w:rsidRDefault="00F40EF2" w:rsidP="00F20EEF">
      <w:pPr>
        <w:rPr>
          <w:szCs w:val="28"/>
        </w:rPr>
      </w:pPr>
    </w:p>
    <w:p w14:paraId="376EB84D" w14:textId="2D9890BE" w:rsidR="00F40EF2" w:rsidRDefault="00B56B3A" w:rsidP="00F40EF2">
      <w:pPr>
        <w:jc w:val="center"/>
        <w:rPr>
          <w:b/>
          <w:szCs w:val="28"/>
        </w:rPr>
      </w:pPr>
      <w:r w:rsidRPr="00F40EF2">
        <w:rPr>
          <w:b/>
          <w:szCs w:val="28"/>
        </w:rPr>
        <w:t>ПОЛОЖЕНИЕ</w:t>
      </w:r>
    </w:p>
    <w:p w14:paraId="06D4AEBE" w14:textId="6A2C2A4E" w:rsidR="00F40EF2" w:rsidRDefault="00507FCC" w:rsidP="00AA49B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 служебных удостоверениях муниципальных служащих органов местного самоуправления Пермского муниципального округа Пермского края</w:t>
      </w:r>
    </w:p>
    <w:p w14:paraId="1BB2D287" w14:textId="77777777" w:rsidR="00F40EF2" w:rsidRDefault="00F40EF2" w:rsidP="00F40EF2">
      <w:pPr>
        <w:jc w:val="center"/>
        <w:rPr>
          <w:b/>
          <w:szCs w:val="28"/>
        </w:rPr>
      </w:pPr>
    </w:p>
    <w:p w14:paraId="42F4A186" w14:textId="77777777" w:rsidR="00F40EF2" w:rsidRPr="00F40EF2" w:rsidRDefault="00F40EF2" w:rsidP="00F40EF2">
      <w:pPr>
        <w:jc w:val="center"/>
        <w:rPr>
          <w:b/>
          <w:szCs w:val="28"/>
        </w:rPr>
      </w:pPr>
      <w:r w:rsidRPr="00F40EF2">
        <w:rPr>
          <w:b/>
          <w:szCs w:val="28"/>
        </w:rPr>
        <w:t>I. Общие положения</w:t>
      </w:r>
    </w:p>
    <w:p w14:paraId="3DE568D2" w14:textId="77777777" w:rsidR="00F40EF2" w:rsidRPr="00F40EF2" w:rsidRDefault="00F40EF2" w:rsidP="00F40EF2">
      <w:pPr>
        <w:jc w:val="center"/>
        <w:rPr>
          <w:b/>
          <w:szCs w:val="28"/>
        </w:rPr>
      </w:pPr>
    </w:p>
    <w:p w14:paraId="24F323A5" w14:textId="69469FD9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1.1. Настоящее Положение о служебных удостоверениях муниципальных служащих органов местного самоуправления Пермского муниципального округа Пермского края (далее – Положение) определяет порядок учета, хранения, оформления, выдачи, возврата и уничтожения служебных удостоверений муниципальных служащих органов местного самоуправления Пермского муниципального округа Пермского края</w:t>
      </w:r>
      <w:r>
        <w:rPr>
          <w:szCs w:val="28"/>
        </w:rPr>
        <w:t xml:space="preserve"> (далее – орган местного самоуправления)</w:t>
      </w:r>
      <w:r w:rsidRPr="00F40EF2">
        <w:rPr>
          <w:szCs w:val="28"/>
        </w:rPr>
        <w:t>.</w:t>
      </w:r>
    </w:p>
    <w:p w14:paraId="1EAB453D" w14:textId="55FC4870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1.2. Служебное удостоверение муниципального служащего орган</w:t>
      </w:r>
      <w:r>
        <w:rPr>
          <w:szCs w:val="28"/>
        </w:rPr>
        <w:t>а</w:t>
      </w:r>
      <w:r w:rsidRPr="00F40EF2">
        <w:rPr>
          <w:szCs w:val="28"/>
        </w:rPr>
        <w:t xml:space="preserve"> местного самоуправления (далее – служебное удостоверение) является официальным документом, удостоверяющим </w:t>
      </w:r>
      <w:r w:rsidR="00BF04F9">
        <w:rPr>
          <w:szCs w:val="28"/>
        </w:rPr>
        <w:t>личность</w:t>
      </w:r>
      <w:r w:rsidRPr="00F40EF2">
        <w:rPr>
          <w:szCs w:val="28"/>
        </w:rPr>
        <w:t xml:space="preserve"> и замещаемую должность муниципального служащего органа местного самоуправления.</w:t>
      </w:r>
    </w:p>
    <w:p w14:paraId="2B8BF5E6" w14:textId="2BD5997F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1.3. Действие настоящего Положения распространяется на</w:t>
      </w:r>
      <w:r w:rsidR="00B56B3A" w:rsidRPr="00B56B3A">
        <w:rPr>
          <w:szCs w:val="28"/>
        </w:rPr>
        <w:t xml:space="preserve"> </w:t>
      </w:r>
      <w:r w:rsidR="00B56B3A" w:rsidRPr="00F40EF2">
        <w:rPr>
          <w:szCs w:val="28"/>
        </w:rPr>
        <w:t>лиц, замещающих должности</w:t>
      </w:r>
      <w:r w:rsidR="00B56B3A">
        <w:rPr>
          <w:szCs w:val="28"/>
        </w:rPr>
        <w:t xml:space="preserve"> муниципальной службы в органах местного самоуправления</w:t>
      </w:r>
      <w:r w:rsidRPr="00F40EF2">
        <w:rPr>
          <w:szCs w:val="28"/>
        </w:rPr>
        <w:t>:</w:t>
      </w:r>
    </w:p>
    <w:p w14:paraId="33654FFF" w14:textId="2B351876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- </w:t>
      </w:r>
      <w:r>
        <w:rPr>
          <w:szCs w:val="28"/>
        </w:rPr>
        <w:t>Дум</w:t>
      </w:r>
      <w:r w:rsidR="00B56B3A">
        <w:rPr>
          <w:szCs w:val="28"/>
        </w:rPr>
        <w:t>а</w:t>
      </w:r>
      <w:r>
        <w:rPr>
          <w:szCs w:val="28"/>
        </w:rPr>
        <w:t xml:space="preserve"> Пермского муниципального округа Пермского края</w:t>
      </w:r>
      <w:r w:rsidR="00B1548A">
        <w:rPr>
          <w:szCs w:val="28"/>
        </w:rPr>
        <w:t xml:space="preserve"> (далее – Дума)</w:t>
      </w:r>
      <w:r w:rsidRPr="00F40EF2">
        <w:rPr>
          <w:szCs w:val="28"/>
        </w:rPr>
        <w:t>;</w:t>
      </w:r>
    </w:p>
    <w:p w14:paraId="7756E5BA" w14:textId="4FFDE3E4" w:rsid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- </w:t>
      </w:r>
      <w:r>
        <w:rPr>
          <w:szCs w:val="28"/>
        </w:rPr>
        <w:t>Контрольно-счетн</w:t>
      </w:r>
      <w:r w:rsidR="00B56B3A">
        <w:rPr>
          <w:szCs w:val="28"/>
        </w:rPr>
        <w:t>ая</w:t>
      </w:r>
      <w:r>
        <w:rPr>
          <w:szCs w:val="28"/>
        </w:rPr>
        <w:t xml:space="preserve"> палат</w:t>
      </w:r>
      <w:r w:rsidR="00B56B3A">
        <w:rPr>
          <w:szCs w:val="28"/>
        </w:rPr>
        <w:t>а</w:t>
      </w:r>
      <w:r w:rsidRPr="00F40EF2">
        <w:rPr>
          <w:szCs w:val="28"/>
        </w:rPr>
        <w:t xml:space="preserve"> Пермского муниципального округа Пермского края</w:t>
      </w:r>
      <w:r w:rsidR="00B1548A">
        <w:rPr>
          <w:szCs w:val="28"/>
        </w:rPr>
        <w:t xml:space="preserve"> (далее – Контрольно-счетная палата)</w:t>
      </w:r>
      <w:r>
        <w:rPr>
          <w:szCs w:val="28"/>
        </w:rPr>
        <w:t>;</w:t>
      </w:r>
    </w:p>
    <w:p w14:paraId="50BAC280" w14:textId="1F616774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администраци</w:t>
      </w:r>
      <w:r w:rsidR="00B56B3A">
        <w:rPr>
          <w:szCs w:val="28"/>
        </w:rPr>
        <w:t>я</w:t>
      </w:r>
      <w:r w:rsidRPr="00F40EF2">
        <w:rPr>
          <w:szCs w:val="28"/>
        </w:rPr>
        <w:t xml:space="preserve"> Пермского муниципального округа Пермского края</w:t>
      </w:r>
      <w:r w:rsidR="00B1548A">
        <w:rPr>
          <w:szCs w:val="28"/>
        </w:rPr>
        <w:t xml:space="preserve"> (далее – Администрация)</w:t>
      </w:r>
      <w:r w:rsidRPr="00F40EF2">
        <w:rPr>
          <w:szCs w:val="28"/>
        </w:rPr>
        <w:t>.</w:t>
      </w:r>
    </w:p>
    <w:p w14:paraId="27C492AD" w14:textId="3BAA90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1.4. Основанием для выдачи служебного удостоверения муниципальному служащему является распоряжение о </w:t>
      </w:r>
      <w:r w:rsidR="00AF44E1">
        <w:rPr>
          <w:szCs w:val="28"/>
        </w:rPr>
        <w:t>назначении</w:t>
      </w:r>
      <w:r w:rsidRPr="00F40EF2">
        <w:rPr>
          <w:szCs w:val="28"/>
        </w:rPr>
        <w:t xml:space="preserve"> на </w:t>
      </w:r>
      <w:r w:rsidR="00AF44E1">
        <w:rPr>
          <w:szCs w:val="28"/>
        </w:rPr>
        <w:t xml:space="preserve">должность </w:t>
      </w:r>
      <w:r w:rsidRPr="00F40EF2">
        <w:rPr>
          <w:szCs w:val="28"/>
        </w:rPr>
        <w:t>муниципальн</w:t>
      </w:r>
      <w:r w:rsidR="00AF44E1">
        <w:rPr>
          <w:szCs w:val="28"/>
        </w:rPr>
        <w:t>ой</w:t>
      </w:r>
      <w:r w:rsidRPr="00F40EF2">
        <w:rPr>
          <w:szCs w:val="28"/>
        </w:rPr>
        <w:t xml:space="preserve"> служб</w:t>
      </w:r>
      <w:r w:rsidR="00AF44E1">
        <w:rPr>
          <w:szCs w:val="28"/>
        </w:rPr>
        <w:t>ы</w:t>
      </w:r>
      <w:r w:rsidRPr="00F40EF2">
        <w:rPr>
          <w:szCs w:val="28"/>
        </w:rPr>
        <w:t xml:space="preserve"> в </w:t>
      </w:r>
      <w:r w:rsidR="00AF44E1">
        <w:rPr>
          <w:szCs w:val="28"/>
        </w:rPr>
        <w:t>орган местного самоуправления</w:t>
      </w:r>
      <w:r w:rsidRPr="00F40EF2">
        <w:rPr>
          <w:szCs w:val="28"/>
        </w:rPr>
        <w:t>.</w:t>
      </w:r>
    </w:p>
    <w:p w14:paraId="73890B80" w14:textId="34EF5584" w:rsid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1.5. Муниципальный служащий </w:t>
      </w:r>
      <w:r w:rsidR="00AF44E1">
        <w:rPr>
          <w:szCs w:val="28"/>
        </w:rPr>
        <w:t>органа местного самоуправления</w:t>
      </w:r>
      <w:r w:rsidRPr="00F40EF2">
        <w:rPr>
          <w:szCs w:val="28"/>
        </w:rPr>
        <w:t xml:space="preserve"> (далее - муниципальный служащий) несет персональную ответственность за хранение и использование служебного удостоверения.</w:t>
      </w:r>
    </w:p>
    <w:p w14:paraId="75EBB856" w14:textId="28640CA0" w:rsidR="00973F76" w:rsidRPr="00F40EF2" w:rsidRDefault="00973F76" w:rsidP="00AA49B8">
      <w:pPr>
        <w:spacing w:line="360" w:lineRule="exact"/>
        <w:ind w:firstLine="709"/>
        <w:jc w:val="both"/>
        <w:rPr>
          <w:szCs w:val="28"/>
        </w:rPr>
      </w:pPr>
      <w:r w:rsidRPr="00973F76">
        <w:rPr>
          <w:szCs w:val="28"/>
        </w:rPr>
        <w:t>В случае порчи или утраты служебного удостоверения муниципальный служащий может быть привлечен к материальной ответственности в размере стоимости служебного удостоверения в соответствии со ст. 232,238 Трудового кодекса Российской Федерации</w:t>
      </w:r>
    </w:p>
    <w:p w14:paraId="6B8B1F2A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1.6. Передача служебного удостоверения другим лицам запрещается.</w:t>
      </w:r>
    </w:p>
    <w:p w14:paraId="53377D3A" w14:textId="5CB070A8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1.7. Удостоверение действительно в течение срока замещения муниципальным служащим должности муниципальной службы.</w:t>
      </w:r>
    </w:p>
    <w:p w14:paraId="68BE550F" w14:textId="77777777" w:rsidR="00F965B3" w:rsidRDefault="00F965B3" w:rsidP="00F40EF2">
      <w:pPr>
        <w:jc w:val="center"/>
        <w:rPr>
          <w:b/>
          <w:szCs w:val="28"/>
        </w:rPr>
      </w:pPr>
    </w:p>
    <w:p w14:paraId="356A428B" w14:textId="16FC510E" w:rsidR="00F40EF2" w:rsidRPr="00F40EF2" w:rsidRDefault="00F40EF2" w:rsidP="00F965B3">
      <w:pPr>
        <w:spacing w:line="240" w:lineRule="exact"/>
        <w:jc w:val="center"/>
        <w:rPr>
          <w:b/>
          <w:szCs w:val="28"/>
        </w:rPr>
      </w:pPr>
      <w:r w:rsidRPr="00F40EF2">
        <w:rPr>
          <w:b/>
          <w:szCs w:val="28"/>
        </w:rPr>
        <w:t>II. Организация изготовления, выдачи, учета, хранения</w:t>
      </w:r>
    </w:p>
    <w:p w14:paraId="48878F29" w14:textId="77777777" w:rsidR="00F40EF2" w:rsidRPr="00F40EF2" w:rsidRDefault="00F40EF2" w:rsidP="00F965B3">
      <w:pPr>
        <w:spacing w:line="240" w:lineRule="exact"/>
        <w:jc w:val="center"/>
        <w:rPr>
          <w:b/>
          <w:szCs w:val="28"/>
        </w:rPr>
      </w:pPr>
      <w:r w:rsidRPr="00F40EF2">
        <w:rPr>
          <w:b/>
          <w:szCs w:val="28"/>
        </w:rPr>
        <w:t>и уничтожения служебных удостоверений</w:t>
      </w:r>
    </w:p>
    <w:p w14:paraId="138BE85F" w14:textId="77777777" w:rsidR="00F40EF2" w:rsidRPr="00F40EF2" w:rsidRDefault="00F40EF2" w:rsidP="00AA49B8">
      <w:pPr>
        <w:spacing w:line="360" w:lineRule="exact"/>
        <w:jc w:val="center"/>
        <w:rPr>
          <w:b/>
          <w:szCs w:val="28"/>
        </w:rPr>
      </w:pPr>
    </w:p>
    <w:p w14:paraId="4B852E83" w14:textId="37CB8B76" w:rsidR="00B1548A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2.1. </w:t>
      </w:r>
      <w:r w:rsidR="001825CF">
        <w:rPr>
          <w:bCs/>
          <w:szCs w:val="28"/>
        </w:rPr>
        <w:t>П</w:t>
      </w:r>
      <w:r w:rsidR="001825CF" w:rsidRPr="001825CF">
        <w:rPr>
          <w:bCs/>
          <w:szCs w:val="28"/>
        </w:rPr>
        <w:t xml:space="preserve">отребность в </w:t>
      </w:r>
      <w:r w:rsidR="00942F90">
        <w:rPr>
          <w:bCs/>
          <w:szCs w:val="28"/>
        </w:rPr>
        <w:t xml:space="preserve">изготовлении и </w:t>
      </w:r>
      <w:r w:rsidR="001825CF" w:rsidRPr="001825CF">
        <w:rPr>
          <w:bCs/>
          <w:szCs w:val="28"/>
        </w:rPr>
        <w:t>оформлении служебных удостоверений</w:t>
      </w:r>
      <w:r w:rsidR="001825CF">
        <w:rPr>
          <w:szCs w:val="28"/>
        </w:rPr>
        <w:t xml:space="preserve"> </w:t>
      </w:r>
      <w:r w:rsidR="001825CF" w:rsidRPr="001825CF">
        <w:rPr>
          <w:bCs/>
          <w:szCs w:val="28"/>
        </w:rPr>
        <w:t>определяют</w:t>
      </w:r>
      <w:r w:rsidR="001825CF">
        <w:rPr>
          <w:szCs w:val="28"/>
        </w:rPr>
        <w:t xml:space="preserve"> </w:t>
      </w:r>
      <w:r w:rsidR="00FE1CE8">
        <w:rPr>
          <w:szCs w:val="28"/>
        </w:rPr>
        <w:t>руководитель</w:t>
      </w:r>
      <w:r w:rsidR="00AF44E1">
        <w:rPr>
          <w:szCs w:val="28"/>
        </w:rPr>
        <w:t xml:space="preserve"> органа местного самоуправления</w:t>
      </w:r>
      <w:r w:rsidR="001825CF">
        <w:rPr>
          <w:szCs w:val="28"/>
        </w:rPr>
        <w:t>,</w:t>
      </w:r>
      <w:r w:rsidRPr="00F40EF2">
        <w:rPr>
          <w:szCs w:val="28"/>
        </w:rPr>
        <w:t xml:space="preserve"> </w:t>
      </w:r>
      <w:r w:rsidR="001825CF" w:rsidRPr="001825CF">
        <w:rPr>
          <w:bCs/>
          <w:szCs w:val="28"/>
        </w:rPr>
        <w:t>функционального</w:t>
      </w:r>
      <w:r w:rsidR="001825CF">
        <w:rPr>
          <w:bCs/>
          <w:szCs w:val="28"/>
        </w:rPr>
        <w:t xml:space="preserve">, </w:t>
      </w:r>
      <w:r w:rsidR="001825CF" w:rsidRPr="001825CF">
        <w:rPr>
          <w:bCs/>
          <w:szCs w:val="28"/>
        </w:rPr>
        <w:t>территориального органа администрации.</w:t>
      </w:r>
    </w:p>
    <w:p w14:paraId="6B7456A8" w14:textId="77777777" w:rsidR="00B1548A" w:rsidRDefault="00B1548A" w:rsidP="00AA49B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И</w:t>
      </w:r>
      <w:r w:rsidR="003F5B9B" w:rsidRPr="00F40EF2">
        <w:rPr>
          <w:szCs w:val="28"/>
        </w:rPr>
        <w:t>зготовление бланков служебных удостоверений согласно установленному описанию</w:t>
      </w:r>
      <w:r>
        <w:rPr>
          <w:szCs w:val="28"/>
        </w:rPr>
        <w:t xml:space="preserve"> обеспечивается:</w:t>
      </w:r>
    </w:p>
    <w:p w14:paraId="795E3B22" w14:textId="62B6A00A" w:rsidR="00F40EF2" w:rsidRDefault="00B1548A" w:rsidP="00AA49B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2.1.1</w:t>
      </w:r>
      <w:r w:rsidR="00F40EF2" w:rsidRPr="00F40EF2">
        <w:rPr>
          <w:szCs w:val="28"/>
        </w:rPr>
        <w:t>.</w:t>
      </w:r>
      <w:r>
        <w:rPr>
          <w:szCs w:val="28"/>
        </w:rPr>
        <w:t xml:space="preserve"> в Думе, Контрольно-счетной палате – </w:t>
      </w:r>
      <w:r w:rsidR="00942F90">
        <w:rPr>
          <w:szCs w:val="28"/>
        </w:rPr>
        <w:t>работником, на которого возложена данная функция</w:t>
      </w:r>
      <w:r>
        <w:rPr>
          <w:szCs w:val="28"/>
        </w:rPr>
        <w:t>;</w:t>
      </w:r>
    </w:p>
    <w:p w14:paraId="2126F3D9" w14:textId="4A046D15" w:rsidR="00B1548A" w:rsidRPr="00F40EF2" w:rsidRDefault="00B1548A" w:rsidP="00AA49B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2.1.2. в Администрации – общим отделом аппарата Администрации.</w:t>
      </w:r>
    </w:p>
    <w:p w14:paraId="07810553" w14:textId="77777777" w:rsidR="00B1548A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2.2. Бланки служебных удостоверений </w:t>
      </w:r>
      <w:r w:rsidR="00B1548A">
        <w:rPr>
          <w:szCs w:val="28"/>
        </w:rPr>
        <w:t>актируются, подлежат регистрации и хранению:</w:t>
      </w:r>
    </w:p>
    <w:p w14:paraId="747C5CB9" w14:textId="25AEAB26" w:rsidR="00B1548A" w:rsidRPr="00B1548A" w:rsidRDefault="00B1548A" w:rsidP="00AA49B8">
      <w:pPr>
        <w:spacing w:line="360" w:lineRule="exact"/>
        <w:ind w:firstLine="709"/>
        <w:jc w:val="both"/>
        <w:rPr>
          <w:szCs w:val="28"/>
        </w:rPr>
      </w:pPr>
      <w:r w:rsidRPr="00B1548A">
        <w:rPr>
          <w:szCs w:val="28"/>
        </w:rPr>
        <w:t>2.</w:t>
      </w:r>
      <w:r>
        <w:rPr>
          <w:szCs w:val="28"/>
        </w:rPr>
        <w:t>2</w:t>
      </w:r>
      <w:r w:rsidRPr="00B1548A">
        <w:rPr>
          <w:szCs w:val="28"/>
        </w:rPr>
        <w:t xml:space="preserve">.1. в Думе, Контрольно-счетной палате – </w:t>
      </w:r>
      <w:r w:rsidR="00942F90">
        <w:rPr>
          <w:szCs w:val="28"/>
        </w:rPr>
        <w:t>работником, на которого возложена данная функция</w:t>
      </w:r>
      <w:r w:rsidRPr="00B1548A">
        <w:rPr>
          <w:szCs w:val="28"/>
        </w:rPr>
        <w:t>;</w:t>
      </w:r>
    </w:p>
    <w:p w14:paraId="61FE26FB" w14:textId="704AC2BE" w:rsidR="00B1548A" w:rsidRPr="00B1548A" w:rsidRDefault="00B1548A" w:rsidP="00AA49B8">
      <w:pPr>
        <w:spacing w:line="360" w:lineRule="exact"/>
        <w:ind w:firstLine="709"/>
        <w:jc w:val="both"/>
        <w:rPr>
          <w:szCs w:val="28"/>
        </w:rPr>
      </w:pPr>
      <w:r w:rsidRPr="00B1548A">
        <w:rPr>
          <w:szCs w:val="28"/>
        </w:rPr>
        <w:t>2.</w:t>
      </w:r>
      <w:r>
        <w:rPr>
          <w:szCs w:val="28"/>
        </w:rPr>
        <w:t>2</w:t>
      </w:r>
      <w:r w:rsidRPr="00B1548A">
        <w:rPr>
          <w:szCs w:val="28"/>
        </w:rPr>
        <w:t>.2. в Администрации – общим отделом аппарата Администрации.</w:t>
      </w:r>
    </w:p>
    <w:p w14:paraId="45655930" w14:textId="77777777" w:rsidR="00B1548A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2.3. </w:t>
      </w:r>
      <w:r w:rsidR="00B1548A">
        <w:rPr>
          <w:szCs w:val="28"/>
        </w:rPr>
        <w:t>О</w:t>
      </w:r>
      <w:r w:rsidR="00B1548A" w:rsidRPr="00F40EF2">
        <w:rPr>
          <w:szCs w:val="28"/>
        </w:rPr>
        <w:t>формление и выдачу служебных удостоверений муниципальным служащим</w:t>
      </w:r>
      <w:r w:rsidR="00B1548A">
        <w:rPr>
          <w:szCs w:val="28"/>
        </w:rPr>
        <w:t xml:space="preserve"> </w:t>
      </w:r>
      <w:r w:rsidRPr="00F40EF2">
        <w:rPr>
          <w:szCs w:val="28"/>
        </w:rPr>
        <w:t>обеспечивает</w:t>
      </w:r>
      <w:r w:rsidR="00B1548A">
        <w:rPr>
          <w:szCs w:val="28"/>
        </w:rPr>
        <w:t>:</w:t>
      </w:r>
    </w:p>
    <w:p w14:paraId="6C5FE43B" w14:textId="7DFF6C0C" w:rsidR="00B1548A" w:rsidRPr="00B1548A" w:rsidRDefault="00B1548A" w:rsidP="00AA49B8">
      <w:pPr>
        <w:spacing w:line="360" w:lineRule="exact"/>
        <w:ind w:firstLine="709"/>
        <w:jc w:val="both"/>
        <w:rPr>
          <w:szCs w:val="28"/>
        </w:rPr>
      </w:pPr>
      <w:r w:rsidRPr="00B1548A">
        <w:rPr>
          <w:szCs w:val="28"/>
        </w:rPr>
        <w:t>2.</w:t>
      </w:r>
      <w:r>
        <w:rPr>
          <w:szCs w:val="28"/>
        </w:rPr>
        <w:t>3</w:t>
      </w:r>
      <w:r w:rsidRPr="00B1548A">
        <w:rPr>
          <w:szCs w:val="28"/>
        </w:rPr>
        <w:t xml:space="preserve">.1. в Думе, Контрольно-счетной палате – </w:t>
      </w:r>
      <w:r w:rsidR="00942F90">
        <w:rPr>
          <w:szCs w:val="28"/>
        </w:rPr>
        <w:t>работник, на которого возложена данная функция</w:t>
      </w:r>
      <w:r w:rsidRPr="00B1548A">
        <w:rPr>
          <w:szCs w:val="28"/>
        </w:rPr>
        <w:t>;</w:t>
      </w:r>
    </w:p>
    <w:p w14:paraId="35C391F0" w14:textId="62A4D629" w:rsidR="00B1548A" w:rsidRPr="00B1548A" w:rsidRDefault="00B1548A" w:rsidP="00AA49B8">
      <w:pPr>
        <w:spacing w:line="360" w:lineRule="exact"/>
        <w:ind w:firstLine="709"/>
        <w:jc w:val="both"/>
        <w:rPr>
          <w:szCs w:val="28"/>
        </w:rPr>
      </w:pPr>
      <w:r w:rsidRPr="00B1548A">
        <w:rPr>
          <w:szCs w:val="28"/>
        </w:rPr>
        <w:t>2.</w:t>
      </w:r>
      <w:r>
        <w:rPr>
          <w:szCs w:val="28"/>
        </w:rPr>
        <w:t>3</w:t>
      </w:r>
      <w:r w:rsidRPr="00B1548A">
        <w:rPr>
          <w:szCs w:val="28"/>
        </w:rPr>
        <w:t>.2. в Администрации – общи</w:t>
      </w:r>
      <w:r>
        <w:rPr>
          <w:szCs w:val="28"/>
        </w:rPr>
        <w:t>й</w:t>
      </w:r>
      <w:r w:rsidRPr="00B1548A">
        <w:rPr>
          <w:szCs w:val="28"/>
        </w:rPr>
        <w:t xml:space="preserve"> отдел аппарата Администрации.</w:t>
      </w:r>
    </w:p>
    <w:p w14:paraId="6B4A24BE" w14:textId="635718E8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Для оформления служебного удостоверения муниципальным служащим представляется </w:t>
      </w:r>
      <w:r w:rsidR="00973F76" w:rsidRPr="00973F76">
        <w:rPr>
          <w:szCs w:val="28"/>
        </w:rPr>
        <w:t xml:space="preserve">должностному лицу </w:t>
      </w:r>
      <w:r w:rsidR="00973F76" w:rsidRPr="00AF44E1">
        <w:rPr>
          <w:szCs w:val="28"/>
        </w:rPr>
        <w:t>органа местного самоуправления</w:t>
      </w:r>
      <w:r w:rsidR="00973F76" w:rsidRPr="00973F76">
        <w:rPr>
          <w:szCs w:val="28"/>
        </w:rPr>
        <w:t>, ответственному за оформление и выдачу</w:t>
      </w:r>
      <w:r w:rsidR="00973F76">
        <w:rPr>
          <w:szCs w:val="28"/>
        </w:rPr>
        <w:t>,</w:t>
      </w:r>
      <w:r w:rsidR="00AF44E1" w:rsidRPr="00AF44E1">
        <w:rPr>
          <w:szCs w:val="28"/>
        </w:rPr>
        <w:t xml:space="preserve"> </w:t>
      </w:r>
      <w:r w:rsidRPr="00F40EF2">
        <w:rPr>
          <w:szCs w:val="28"/>
        </w:rPr>
        <w:t xml:space="preserve">фотография, выполненная в цветном изображении, размером 30 x 40 мм на </w:t>
      </w:r>
      <w:r w:rsidR="00B1548A">
        <w:rPr>
          <w:szCs w:val="28"/>
        </w:rPr>
        <w:t xml:space="preserve">матовой </w:t>
      </w:r>
      <w:r w:rsidRPr="00F40EF2">
        <w:rPr>
          <w:szCs w:val="28"/>
        </w:rPr>
        <w:t>фотобумаге.</w:t>
      </w:r>
    </w:p>
    <w:p w14:paraId="1670904D" w14:textId="5A18A87C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Выдача служебного удостоверения регистрируется в Журнале регистрации служебных удостоверений муниципальных служащих </w:t>
      </w:r>
      <w:r w:rsidR="00AF44E1" w:rsidRPr="00AF44E1">
        <w:rPr>
          <w:szCs w:val="28"/>
        </w:rPr>
        <w:t>органа местного самоуправления</w:t>
      </w:r>
      <w:r w:rsidRPr="00F40EF2">
        <w:rPr>
          <w:szCs w:val="28"/>
        </w:rPr>
        <w:t xml:space="preserve"> (далее - Журнал регистрации) по форме</w:t>
      </w:r>
      <w:r w:rsidR="00D62B74">
        <w:rPr>
          <w:szCs w:val="28"/>
        </w:rPr>
        <w:t>, согласно приложению 1</w:t>
      </w:r>
      <w:r w:rsidR="00507FCC">
        <w:rPr>
          <w:szCs w:val="28"/>
        </w:rPr>
        <w:t xml:space="preserve"> к настоящему Положению</w:t>
      </w:r>
      <w:r w:rsidRPr="00F40EF2">
        <w:rPr>
          <w:szCs w:val="28"/>
        </w:rPr>
        <w:t>.</w:t>
      </w:r>
    </w:p>
    <w:p w14:paraId="775C9670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Служебному удостоверению присваивается порядковый номер в соответствии с Журналом регистрации. Номер при замене служебного удостоверения изменению не подлежит.</w:t>
      </w:r>
    </w:p>
    <w:p w14:paraId="360436EE" w14:textId="372FB6A1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Выдача муниципальному служащему служебного удостоверения осуществляется лично и под </w:t>
      </w:r>
      <w:r w:rsidR="001C089A">
        <w:rPr>
          <w:szCs w:val="28"/>
        </w:rPr>
        <w:t>п</w:t>
      </w:r>
      <w:r w:rsidRPr="00F40EF2">
        <w:rPr>
          <w:szCs w:val="28"/>
        </w:rPr>
        <w:t>о</w:t>
      </w:r>
      <w:r w:rsidR="001C089A">
        <w:rPr>
          <w:szCs w:val="28"/>
        </w:rPr>
        <w:t>д</w:t>
      </w:r>
      <w:r w:rsidRPr="00F40EF2">
        <w:rPr>
          <w:szCs w:val="28"/>
        </w:rPr>
        <w:t>пись в Журнале регистрации.</w:t>
      </w:r>
    </w:p>
    <w:p w14:paraId="7F0C6F2D" w14:textId="408ECE55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2.4. Служебное удостоверение подлежит замене:</w:t>
      </w:r>
    </w:p>
    <w:p w14:paraId="1B1202DE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при общей замене служебных удостоверений;</w:t>
      </w:r>
    </w:p>
    <w:p w14:paraId="1D04B952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при изменении должности, фамилии, имени или отчества;</w:t>
      </w:r>
    </w:p>
    <w:p w14:paraId="59463AE1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в случае утраты или порчи служебного удостоверения.</w:t>
      </w:r>
    </w:p>
    <w:p w14:paraId="764DBD80" w14:textId="77777777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При замене служебного удостоверения действующее служебное удостоверение подлежит сдаче должностному лицу, ответственному за его оформление и выдачу, в день получения нового служебного удостоверения.</w:t>
      </w:r>
    </w:p>
    <w:p w14:paraId="321F416A" w14:textId="0D52BE86" w:rsidR="001C089A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2.</w:t>
      </w:r>
      <w:r w:rsidR="00FE1CE8">
        <w:rPr>
          <w:szCs w:val="28"/>
        </w:rPr>
        <w:t>5</w:t>
      </w:r>
      <w:r w:rsidRPr="00F40EF2">
        <w:rPr>
          <w:szCs w:val="28"/>
        </w:rPr>
        <w:t xml:space="preserve">. Служебное удостоверение </w:t>
      </w:r>
      <w:r w:rsidR="001C089A" w:rsidRPr="00F40EF2">
        <w:rPr>
          <w:szCs w:val="28"/>
        </w:rPr>
        <w:t xml:space="preserve">при увольнении муниципального служащего с муниципальной службы </w:t>
      </w:r>
      <w:r w:rsidRPr="00F40EF2">
        <w:rPr>
          <w:szCs w:val="28"/>
        </w:rPr>
        <w:t>подлежит возврату</w:t>
      </w:r>
      <w:r w:rsidR="00BF04F9" w:rsidRPr="00BF04F9">
        <w:t xml:space="preserve"> </w:t>
      </w:r>
      <w:r w:rsidR="00BF04F9" w:rsidRPr="00BF04F9">
        <w:rPr>
          <w:szCs w:val="28"/>
        </w:rPr>
        <w:t>в день увольнения</w:t>
      </w:r>
      <w:r w:rsidR="001C089A">
        <w:rPr>
          <w:szCs w:val="28"/>
        </w:rPr>
        <w:t>:</w:t>
      </w:r>
    </w:p>
    <w:p w14:paraId="55058A9D" w14:textId="5EF8BEA6" w:rsidR="001C089A" w:rsidRPr="001C089A" w:rsidRDefault="001C089A" w:rsidP="00AA49B8">
      <w:pPr>
        <w:spacing w:line="360" w:lineRule="exact"/>
        <w:ind w:firstLine="709"/>
        <w:jc w:val="both"/>
        <w:rPr>
          <w:szCs w:val="28"/>
        </w:rPr>
      </w:pPr>
      <w:r w:rsidRPr="001C089A">
        <w:rPr>
          <w:szCs w:val="28"/>
        </w:rPr>
        <w:t>2.</w:t>
      </w:r>
      <w:r w:rsidR="00FE1CE8">
        <w:rPr>
          <w:szCs w:val="28"/>
        </w:rPr>
        <w:t>5</w:t>
      </w:r>
      <w:r w:rsidRPr="001C089A">
        <w:rPr>
          <w:szCs w:val="28"/>
        </w:rPr>
        <w:t xml:space="preserve">.1. в Думе, Контрольно-счетной палате – </w:t>
      </w:r>
      <w:r w:rsidR="00942F90">
        <w:rPr>
          <w:szCs w:val="28"/>
        </w:rPr>
        <w:t>работнику, на которого возложена данная функция</w:t>
      </w:r>
      <w:r w:rsidRPr="001C089A">
        <w:rPr>
          <w:szCs w:val="28"/>
        </w:rPr>
        <w:t>;</w:t>
      </w:r>
    </w:p>
    <w:p w14:paraId="50A39A8D" w14:textId="2671190E" w:rsidR="001C089A" w:rsidRPr="001C089A" w:rsidRDefault="001C089A" w:rsidP="00AA49B8">
      <w:pPr>
        <w:spacing w:line="360" w:lineRule="exact"/>
        <w:ind w:firstLine="709"/>
        <w:jc w:val="both"/>
        <w:rPr>
          <w:szCs w:val="28"/>
        </w:rPr>
      </w:pPr>
      <w:r w:rsidRPr="001C089A">
        <w:rPr>
          <w:szCs w:val="28"/>
        </w:rPr>
        <w:t>2.</w:t>
      </w:r>
      <w:r w:rsidR="00FE1CE8">
        <w:rPr>
          <w:szCs w:val="28"/>
        </w:rPr>
        <w:t>5</w:t>
      </w:r>
      <w:r w:rsidRPr="001C089A">
        <w:rPr>
          <w:szCs w:val="28"/>
        </w:rPr>
        <w:t xml:space="preserve">.2. в Администрации – </w:t>
      </w:r>
      <w:r>
        <w:rPr>
          <w:szCs w:val="28"/>
        </w:rPr>
        <w:t xml:space="preserve">в </w:t>
      </w:r>
      <w:r w:rsidRPr="001C089A">
        <w:rPr>
          <w:szCs w:val="28"/>
        </w:rPr>
        <w:t>общи</w:t>
      </w:r>
      <w:r>
        <w:rPr>
          <w:szCs w:val="28"/>
        </w:rPr>
        <w:t>й</w:t>
      </w:r>
      <w:r w:rsidRPr="001C089A">
        <w:rPr>
          <w:szCs w:val="28"/>
        </w:rPr>
        <w:t xml:space="preserve"> отдел аппарата Администрации.</w:t>
      </w:r>
    </w:p>
    <w:p w14:paraId="44521C2B" w14:textId="3B5FEBCC" w:rsidR="00D62B74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2.</w:t>
      </w:r>
      <w:r w:rsidR="00FE1CE8">
        <w:rPr>
          <w:szCs w:val="28"/>
        </w:rPr>
        <w:t>6</w:t>
      </w:r>
      <w:r w:rsidRPr="00F40EF2">
        <w:rPr>
          <w:szCs w:val="28"/>
        </w:rPr>
        <w:t xml:space="preserve">. </w:t>
      </w:r>
      <w:r w:rsidR="00BF04F9" w:rsidRPr="00BF04F9">
        <w:rPr>
          <w:szCs w:val="28"/>
        </w:rPr>
        <w:t xml:space="preserve">Недействительные, возвращенные служебные удостоверения, обложки таких служебных удостоверений периодически, </w:t>
      </w:r>
      <w:r w:rsidR="00D62B74" w:rsidRPr="00D62B74">
        <w:rPr>
          <w:szCs w:val="28"/>
        </w:rPr>
        <w:t>не реже одного раза в три года и не чаще одного раза в год</w:t>
      </w:r>
      <w:r w:rsidR="00BF04F9" w:rsidRPr="00BF04F9">
        <w:rPr>
          <w:szCs w:val="28"/>
        </w:rPr>
        <w:t>, подлежат уничтожению комиссией органа местного самоуправления с составлением акта</w:t>
      </w:r>
      <w:r w:rsidR="00D62B74">
        <w:rPr>
          <w:szCs w:val="28"/>
        </w:rPr>
        <w:t xml:space="preserve"> по форме, согласно приложению 2</w:t>
      </w:r>
      <w:r w:rsidR="00507FCC">
        <w:rPr>
          <w:szCs w:val="28"/>
        </w:rPr>
        <w:t xml:space="preserve"> к настоящему Положению</w:t>
      </w:r>
      <w:r w:rsidRPr="00F40EF2">
        <w:rPr>
          <w:szCs w:val="28"/>
        </w:rPr>
        <w:t xml:space="preserve">. </w:t>
      </w:r>
    </w:p>
    <w:p w14:paraId="05255E40" w14:textId="67C83169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 xml:space="preserve">Комиссия создается на основании распоряжения </w:t>
      </w:r>
      <w:r w:rsidR="00FB35E5">
        <w:rPr>
          <w:szCs w:val="28"/>
        </w:rPr>
        <w:t xml:space="preserve">руководителя </w:t>
      </w:r>
      <w:r w:rsidR="00B56B3A" w:rsidRPr="00B56B3A">
        <w:rPr>
          <w:szCs w:val="28"/>
        </w:rPr>
        <w:t xml:space="preserve">органа местного самоуправления </w:t>
      </w:r>
      <w:r w:rsidRPr="00F40EF2">
        <w:rPr>
          <w:szCs w:val="28"/>
        </w:rPr>
        <w:t xml:space="preserve">в </w:t>
      </w:r>
      <w:r w:rsidR="00BF04F9" w:rsidRPr="00BF04F9">
        <w:rPr>
          <w:szCs w:val="28"/>
        </w:rPr>
        <w:t xml:space="preserve">составе не менее трех </w:t>
      </w:r>
      <w:r w:rsidR="00942F90">
        <w:rPr>
          <w:szCs w:val="28"/>
        </w:rPr>
        <w:t>работников органа местного самоуправления</w:t>
      </w:r>
      <w:r w:rsidRPr="00F40EF2">
        <w:rPr>
          <w:szCs w:val="28"/>
        </w:rPr>
        <w:t>.</w:t>
      </w:r>
    </w:p>
    <w:p w14:paraId="046A7C34" w14:textId="6FED5C4C" w:rsidR="00F40EF2" w:rsidRPr="00F40EF2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2.</w:t>
      </w:r>
      <w:r w:rsidR="00FE1CE8">
        <w:rPr>
          <w:szCs w:val="28"/>
        </w:rPr>
        <w:t>7</w:t>
      </w:r>
      <w:r w:rsidRPr="00F40EF2">
        <w:rPr>
          <w:szCs w:val="28"/>
        </w:rPr>
        <w:t xml:space="preserve">. </w:t>
      </w:r>
      <w:r w:rsidR="00BF04F9" w:rsidRPr="00F40EF2">
        <w:rPr>
          <w:szCs w:val="28"/>
        </w:rPr>
        <w:t>В соответствии с актом уничтожения служебных удостоверений в журнале регистрации служебных удостоверений производится соответствующая запись об уничтожении служебных удостоверений.</w:t>
      </w:r>
    </w:p>
    <w:p w14:paraId="31E4695D" w14:textId="51C16A61" w:rsidR="00BF04F9" w:rsidRPr="00BF04F9" w:rsidRDefault="00F40EF2" w:rsidP="00AA49B8">
      <w:pPr>
        <w:spacing w:line="360" w:lineRule="exact"/>
        <w:ind w:firstLine="709"/>
        <w:jc w:val="both"/>
        <w:rPr>
          <w:szCs w:val="28"/>
        </w:rPr>
      </w:pPr>
      <w:r w:rsidRPr="00F40EF2">
        <w:rPr>
          <w:szCs w:val="28"/>
        </w:rPr>
        <w:t>2.</w:t>
      </w:r>
      <w:r w:rsidR="00FE1CE8">
        <w:rPr>
          <w:szCs w:val="28"/>
        </w:rPr>
        <w:t>8</w:t>
      </w:r>
      <w:r w:rsidRPr="00F40EF2">
        <w:rPr>
          <w:szCs w:val="28"/>
        </w:rPr>
        <w:t xml:space="preserve">. </w:t>
      </w:r>
      <w:r w:rsidR="00BF04F9" w:rsidRPr="00BF04F9">
        <w:rPr>
          <w:szCs w:val="28"/>
        </w:rPr>
        <w:t>В случае утраты или порчи служебного удостоверения муниципальный служащий обязан в письменной форме сообщить руководителю органа местного самоуправления (лицу, уполномоченному исполнять обязанности представителя нанимателя (работодателя)), о месте, времени и причине утраты или порчи служебного удостоверения, для замены удостоверения, с приложением фотографии размером 30 x 40 мм.</w:t>
      </w:r>
    </w:p>
    <w:p w14:paraId="22AAD36D" w14:textId="58B506BD" w:rsidR="00BF04F9" w:rsidRPr="00F40EF2" w:rsidRDefault="00BF04F9" w:rsidP="00AA49B8">
      <w:pPr>
        <w:spacing w:line="360" w:lineRule="exact"/>
        <w:ind w:firstLine="709"/>
        <w:jc w:val="both"/>
        <w:rPr>
          <w:szCs w:val="28"/>
        </w:rPr>
      </w:pPr>
      <w:r w:rsidRPr="00BF04F9">
        <w:rPr>
          <w:szCs w:val="28"/>
        </w:rPr>
        <w:t xml:space="preserve">Ранее выданное удостоверение считается недействительным, о чем уполномоченным должностным лицом делается отметка в </w:t>
      </w:r>
      <w:r w:rsidR="00973F76">
        <w:rPr>
          <w:szCs w:val="28"/>
        </w:rPr>
        <w:t>Ж</w:t>
      </w:r>
      <w:r w:rsidRPr="00BF04F9">
        <w:rPr>
          <w:szCs w:val="28"/>
        </w:rPr>
        <w:t xml:space="preserve">урнале </w:t>
      </w:r>
      <w:r w:rsidR="00973F76">
        <w:rPr>
          <w:szCs w:val="28"/>
        </w:rPr>
        <w:t>регистрации</w:t>
      </w:r>
      <w:r w:rsidRPr="00F40EF2">
        <w:rPr>
          <w:szCs w:val="28"/>
        </w:rPr>
        <w:t>.</w:t>
      </w:r>
    </w:p>
    <w:p w14:paraId="36433838" w14:textId="042B82A7" w:rsidR="00F40EF2" w:rsidRDefault="00F40EF2" w:rsidP="00F40EF2">
      <w:pPr>
        <w:ind w:firstLine="709"/>
        <w:jc w:val="both"/>
        <w:rPr>
          <w:szCs w:val="28"/>
        </w:rPr>
      </w:pPr>
    </w:p>
    <w:p w14:paraId="1AFE0211" w14:textId="77777777" w:rsidR="00B56B3A" w:rsidRDefault="00B56B3A" w:rsidP="00F40EF2">
      <w:pPr>
        <w:ind w:firstLine="709"/>
        <w:jc w:val="both"/>
        <w:rPr>
          <w:szCs w:val="28"/>
        </w:rPr>
      </w:pPr>
    </w:p>
    <w:p w14:paraId="1DA1F90E" w14:textId="77777777" w:rsidR="00B56B3A" w:rsidRDefault="00B56B3A" w:rsidP="00F40EF2">
      <w:pPr>
        <w:ind w:firstLine="709"/>
        <w:jc w:val="both"/>
        <w:rPr>
          <w:szCs w:val="28"/>
        </w:rPr>
      </w:pPr>
    </w:p>
    <w:p w14:paraId="69DC4E5F" w14:textId="77777777" w:rsidR="00B56B3A" w:rsidRDefault="00B56B3A" w:rsidP="00F40EF2">
      <w:pPr>
        <w:ind w:firstLine="709"/>
        <w:jc w:val="both"/>
        <w:rPr>
          <w:szCs w:val="28"/>
        </w:rPr>
      </w:pPr>
    </w:p>
    <w:p w14:paraId="43B78CDF" w14:textId="77777777" w:rsidR="00B56B3A" w:rsidRDefault="00B56B3A" w:rsidP="00F40EF2">
      <w:pPr>
        <w:ind w:firstLine="709"/>
        <w:jc w:val="both"/>
        <w:rPr>
          <w:szCs w:val="28"/>
        </w:rPr>
      </w:pPr>
    </w:p>
    <w:p w14:paraId="73A4123D" w14:textId="77777777" w:rsidR="00B56B3A" w:rsidRDefault="00B56B3A" w:rsidP="00F40EF2">
      <w:pPr>
        <w:ind w:firstLine="709"/>
        <w:jc w:val="both"/>
        <w:rPr>
          <w:szCs w:val="28"/>
        </w:rPr>
      </w:pPr>
    </w:p>
    <w:p w14:paraId="785C9615" w14:textId="77777777" w:rsidR="00B56B3A" w:rsidRDefault="00B56B3A" w:rsidP="00F40EF2">
      <w:pPr>
        <w:ind w:firstLine="709"/>
        <w:jc w:val="both"/>
        <w:rPr>
          <w:szCs w:val="28"/>
        </w:rPr>
      </w:pPr>
    </w:p>
    <w:p w14:paraId="12F6A170" w14:textId="77777777" w:rsidR="00B56B3A" w:rsidRDefault="00B56B3A" w:rsidP="00F40EF2">
      <w:pPr>
        <w:ind w:firstLine="709"/>
        <w:jc w:val="both"/>
        <w:rPr>
          <w:szCs w:val="28"/>
        </w:rPr>
      </w:pPr>
    </w:p>
    <w:p w14:paraId="1A9BF844" w14:textId="77777777" w:rsidR="00B56B3A" w:rsidRDefault="00B56B3A" w:rsidP="00F40EF2">
      <w:pPr>
        <w:ind w:firstLine="709"/>
        <w:jc w:val="both"/>
        <w:rPr>
          <w:szCs w:val="28"/>
        </w:rPr>
      </w:pPr>
    </w:p>
    <w:p w14:paraId="6C90137B" w14:textId="77777777" w:rsidR="00B56B3A" w:rsidRDefault="00B56B3A" w:rsidP="00F40EF2">
      <w:pPr>
        <w:ind w:firstLine="709"/>
        <w:jc w:val="both"/>
        <w:rPr>
          <w:szCs w:val="28"/>
        </w:rPr>
      </w:pPr>
    </w:p>
    <w:p w14:paraId="6E483A29" w14:textId="77777777" w:rsidR="00B56B3A" w:rsidRDefault="00B56B3A" w:rsidP="00F40EF2">
      <w:pPr>
        <w:ind w:firstLine="709"/>
        <w:jc w:val="both"/>
        <w:rPr>
          <w:szCs w:val="28"/>
        </w:rPr>
      </w:pPr>
    </w:p>
    <w:p w14:paraId="63EC270F" w14:textId="77777777" w:rsidR="00B56B3A" w:rsidRDefault="00B56B3A" w:rsidP="00F40EF2">
      <w:pPr>
        <w:ind w:firstLine="709"/>
        <w:jc w:val="both"/>
        <w:rPr>
          <w:szCs w:val="28"/>
        </w:rPr>
      </w:pPr>
    </w:p>
    <w:p w14:paraId="0F79651D" w14:textId="77777777" w:rsidR="000B7887" w:rsidRDefault="000B7887" w:rsidP="003F5B9B">
      <w:pPr>
        <w:spacing w:line="240" w:lineRule="exact"/>
        <w:ind w:left="5670"/>
        <w:jc w:val="both"/>
        <w:rPr>
          <w:szCs w:val="28"/>
        </w:rPr>
      </w:pPr>
    </w:p>
    <w:p w14:paraId="513FC5CE" w14:textId="31BC19B9" w:rsidR="003F5B9B" w:rsidRPr="00420111" w:rsidRDefault="003F5B9B" w:rsidP="003F5B9B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  <w:r>
        <w:rPr>
          <w:szCs w:val="28"/>
        </w:rPr>
        <w:t>1</w:t>
      </w:r>
    </w:p>
    <w:p w14:paraId="0A263C05" w14:textId="614491C9" w:rsidR="003F5B9B" w:rsidRP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</w:t>
      </w:r>
      <w:r w:rsidRPr="003F5B9B">
        <w:rPr>
          <w:szCs w:val="28"/>
        </w:rPr>
        <w:t>Положению</w:t>
      </w:r>
      <w:r>
        <w:rPr>
          <w:szCs w:val="28"/>
        </w:rPr>
        <w:t xml:space="preserve"> </w:t>
      </w:r>
    </w:p>
    <w:p w14:paraId="77D93B2B" w14:textId="77777777" w:rsidR="003F5B9B" w:rsidRP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о служебных удостоверениях </w:t>
      </w:r>
    </w:p>
    <w:p w14:paraId="63BFD907" w14:textId="77777777" w:rsidR="003F5B9B" w:rsidRP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муниципальных служащих </w:t>
      </w:r>
    </w:p>
    <w:p w14:paraId="699749AD" w14:textId="77777777" w:rsid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органов местного </w:t>
      </w:r>
    </w:p>
    <w:p w14:paraId="4E8C8660" w14:textId="77777777" w:rsid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>самоуправления Пермского</w:t>
      </w:r>
    </w:p>
    <w:p w14:paraId="3A57F4F4" w14:textId="77777777" w:rsidR="003F5B9B" w:rsidRDefault="003F5B9B" w:rsidP="003F5B9B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муниципального округа </w:t>
      </w:r>
    </w:p>
    <w:p w14:paraId="579358EB" w14:textId="5B5D1AB1" w:rsidR="003F5B9B" w:rsidRPr="00420111" w:rsidRDefault="003F5B9B" w:rsidP="003F5B9B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П</w:t>
      </w:r>
      <w:r w:rsidRPr="003F5B9B">
        <w:rPr>
          <w:szCs w:val="28"/>
        </w:rPr>
        <w:t>ермского края</w:t>
      </w:r>
      <w:r>
        <w:rPr>
          <w:szCs w:val="28"/>
        </w:rPr>
        <w:t>_______</w:t>
      </w:r>
    </w:p>
    <w:p w14:paraId="7A16A188" w14:textId="77777777" w:rsidR="003F5B9B" w:rsidRDefault="003F5B9B" w:rsidP="00B56B3A">
      <w:pPr>
        <w:pStyle w:val="ConsPlusNormal"/>
        <w:spacing w:line="240" w:lineRule="exac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C3F618" w14:textId="77777777" w:rsidR="00F516E7" w:rsidRDefault="00F516E7" w:rsidP="00B56B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</w:p>
    <w:p w14:paraId="1524C46C" w14:textId="1621CF46" w:rsidR="00B56B3A" w:rsidRPr="00507FCC" w:rsidRDefault="00B56B3A" w:rsidP="00B56B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CC">
        <w:rPr>
          <w:rFonts w:ascii="Times New Roman" w:hAnsi="Times New Roman" w:cs="Times New Roman"/>
          <w:b/>
          <w:sz w:val="28"/>
          <w:szCs w:val="28"/>
        </w:rPr>
        <w:t>Ж</w:t>
      </w:r>
      <w:r w:rsidR="00507FCC">
        <w:rPr>
          <w:rFonts w:ascii="Times New Roman" w:hAnsi="Times New Roman" w:cs="Times New Roman"/>
          <w:b/>
          <w:sz w:val="28"/>
          <w:szCs w:val="28"/>
        </w:rPr>
        <w:t>УРНАЛ</w:t>
      </w:r>
    </w:p>
    <w:p w14:paraId="3E9017E9" w14:textId="77777777" w:rsidR="00B56B3A" w:rsidRPr="00507FCC" w:rsidRDefault="00B56B3A" w:rsidP="00B56B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CC">
        <w:rPr>
          <w:rFonts w:ascii="Times New Roman" w:hAnsi="Times New Roman" w:cs="Times New Roman"/>
          <w:b/>
          <w:sz w:val="28"/>
          <w:szCs w:val="28"/>
        </w:rPr>
        <w:t>регистрации служебных удостоверений муниципальных служащих</w:t>
      </w:r>
    </w:p>
    <w:p w14:paraId="39EB5E06" w14:textId="2B72960C" w:rsidR="00B56B3A" w:rsidRPr="00507FCC" w:rsidRDefault="00B56B3A" w:rsidP="00B56B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CC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Пермского муниципального округа</w:t>
      </w:r>
      <w:r w:rsidR="0050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FCC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14:paraId="7B26BE18" w14:textId="77777777" w:rsidR="00B56B3A" w:rsidRPr="00AD1844" w:rsidRDefault="00B56B3A" w:rsidP="00B56B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843"/>
        <w:gridCol w:w="1984"/>
        <w:gridCol w:w="1418"/>
        <w:gridCol w:w="1701"/>
      </w:tblGrid>
      <w:tr w:rsidR="00B56B3A" w:rsidRPr="00B56B3A" w14:paraId="0E044327" w14:textId="77777777" w:rsidTr="00B56B3A">
        <w:tc>
          <w:tcPr>
            <w:tcW w:w="629" w:type="dxa"/>
          </w:tcPr>
          <w:p w14:paraId="1582E067" w14:textId="77777777" w:rsidR="00B56B3A" w:rsidRPr="00B56B3A" w:rsidRDefault="00B56B3A" w:rsidP="00B56B3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</w:tcPr>
          <w:p w14:paraId="58E78930" w14:textId="726A8D12" w:rsidR="00B56B3A" w:rsidRPr="00B56B3A" w:rsidRDefault="00B56B3A" w:rsidP="00B56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Регистрационный № удостоверения</w:t>
            </w:r>
          </w:p>
        </w:tc>
        <w:tc>
          <w:tcPr>
            <w:tcW w:w="1843" w:type="dxa"/>
          </w:tcPr>
          <w:p w14:paraId="4586D200" w14:textId="6E80718E" w:rsidR="00B56B3A" w:rsidRPr="00B56B3A" w:rsidRDefault="00B56B3A" w:rsidP="00B56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</w:t>
            </w:r>
          </w:p>
        </w:tc>
        <w:tc>
          <w:tcPr>
            <w:tcW w:w="1984" w:type="dxa"/>
          </w:tcPr>
          <w:p w14:paraId="6033227D" w14:textId="77777777" w:rsidR="00B56B3A" w:rsidRPr="00B56B3A" w:rsidRDefault="00B56B3A" w:rsidP="00B56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органа, структурного подразделения</w:t>
            </w:r>
          </w:p>
        </w:tc>
        <w:tc>
          <w:tcPr>
            <w:tcW w:w="1418" w:type="dxa"/>
          </w:tcPr>
          <w:p w14:paraId="24BF031B" w14:textId="77777777" w:rsidR="00B56B3A" w:rsidRPr="00B56B3A" w:rsidRDefault="00B56B3A" w:rsidP="00B56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Дата, подпись в получении</w:t>
            </w:r>
          </w:p>
        </w:tc>
        <w:tc>
          <w:tcPr>
            <w:tcW w:w="1701" w:type="dxa"/>
          </w:tcPr>
          <w:p w14:paraId="4EE6F9A6" w14:textId="77777777" w:rsidR="00B56B3A" w:rsidRPr="00B56B3A" w:rsidRDefault="00B56B3A" w:rsidP="00B56B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A">
              <w:rPr>
                <w:rFonts w:ascii="Times New Roman" w:hAnsi="Times New Roman" w:cs="Times New Roman"/>
                <w:sz w:val="24"/>
                <w:szCs w:val="24"/>
              </w:rPr>
              <w:t>Примечание (возврат, уничтожение)</w:t>
            </w:r>
          </w:p>
        </w:tc>
      </w:tr>
      <w:tr w:rsidR="00B56B3A" w:rsidRPr="00AD1844" w14:paraId="13ADD0EA" w14:textId="77777777" w:rsidTr="00B56B3A">
        <w:tc>
          <w:tcPr>
            <w:tcW w:w="629" w:type="dxa"/>
          </w:tcPr>
          <w:p w14:paraId="5490ED95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F752BB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2DB576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974E6E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88E47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671C19" w14:textId="77777777" w:rsidR="00B56B3A" w:rsidRPr="00AD1844" w:rsidRDefault="00B56B3A" w:rsidP="00DC7B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4ECDFD" w14:textId="77777777" w:rsidR="00B56B3A" w:rsidRDefault="00B56B3A" w:rsidP="00F40EF2">
      <w:pPr>
        <w:ind w:firstLine="709"/>
        <w:jc w:val="both"/>
        <w:rPr>
          <w:szCs w:val="28"/>
        </w:rPr>
      </w:pPr>
    </w:p>
    <w:p w14:paraId="50913ADD" w14:textId="77777777" w:rsidR="00B56B3A" w:rsidRDefault="00B56B3A" w:rsidP="00F40EF2">
      <w:pPr>
        <w:ind w:firstLine="709"/>
        <w:jc w:val="both"/>
        <w:rPr>
          <w:szCs w:val="28"/>
        </w:rPr>
      </w:pPr>
    </w:p>
    <w:p w14:paraId="6E8C07E0" w14:textId="77777777" w:rsidR="00B56B3A" w:rsidRDefault="00B56B3A" w:rsidP="00F40EF2">
      <w:pPr>
        <w:ind w:firstLine="709"/>
        <w:jc w:val="both"/>
        <w:rPr>
          <w:szCs w:val="28"/>
        </w:rPr>
      </w:pPr>
    </w:p>
    <w:p w14:paraId="0D17032E" w14:textId="77777777" w:rsidR="00B56B3A" w:rsidRDefault="00B56B3A" w:rsidP="00F40EF2">
      <w:pPr>
        <w:ind w:firstLine="709"/>
        <w:jc w:val="both"/>
        <w:rPr>
          <w:szCs w:val="28"/>
        </w:rPr>
      </w:pPr>
    </w:p>
    <w:p w14:paraId="46E1B747" w14:textId="77777777" w:rsidR="00B56B3A" w:rsidRDefault="00B56B3A" w:rsidP="00F40EF2">
      <w:pPr>
        <w:ind w:firstLine="709"/>
        <w:jc w:val="both"/>
        <w:rPr>
          <w:szCs w:val="28"/>
        </w:rPr>
      </w:pPr>
    </w:p>
    <w:p w14:paraId="5C410824" w14:textId="77777777" w:rsidR="00B56B3A" w:rsidRDefault="00B56B3A" w:rsidP="00F40EF2">
      <w:pPr>
        <w:ind w:firstLine="709"/>
        <w:jc w:val="both"/>
        <w:rPr>
          <w:szCs w:val="28"/>
        </w:rPr>
      </w:pPr>
    </w:p>
    <w:p w14:paraId="45E235C1" w14:textId="77777777" w:rsidR="00B56B3A" w:rsidRDefault="00B56B3A" w:rsidP="00F40EF2">
      <w:pPr>
        <w:ind w:firstLine="709"/>
        <w:jc w:val="both"/>
        <w:rPr>
          <w:szCs w:val="28"/>
        </w:rPr>
      </w:pPr>
    </w:p>
    <w:p w14:paraId="1234FD71" w14:textId="77777777" w:rsidR="00B56B3A" w:rsidRDefault="00B56B3A" w:rsidP="00F40EF2">
      <w:pPr>
        <w:ind w:firstLine="709"/>
        <w:jc w:val="both"/>
        <w:rPr>
          <w:szCs w:val="28"/>
        </w:rPr>
      </w:pPr>
    </w:p>
    <w:p w14:paraId="15EB80BD" w14:textId="77777777" w:rsidR="00B56B3A" w:rsidRDefault="00B56B3A" w:rsidP="00F40EF2">
      <w:pPr>
        <w:ind w:firstLine="709"/>
        <w:jc w:val="both"/>
        <w:rPr>
          <w:szCs w:val="28"/>
        </w:rPr>
      </w:pPr>
    </w:p>
    <w:p w14:paraId="06B69E57" w14:textId="77777777" w:rsidR="00B56B3A" w:rsidRDefault="00B56B3A" w:rsidP="00F40EF2">
      <w:pPr>
        <w:ind w:firstLine="709"/>
        <w:jc w:val="both"/>
        <w:rPr>
          <w:szCs w:val="28"/>
        </w:rPr>
      </w:pPr>
    </w:p>
    <w:p w14:paraId="26E5349E" w14:textId="77777777" w:rsidR="00B56B3A" w:rsidRDefault="00B56B3A" w:rsidP="00F40EF2">
      <w:pPr>
        <w:ind w:firstLine="709"/>
        <w:jc w:val="both"/>
        <w:rPr>
          <w:szCs w:val="28"/>
        </w:rPr>
      </w:pPr>
    </w:p>
    <w:p w14:paraId="4220500A" w14:textId="77777777" w:rsidR="00B56B3A" w:rsidRDefault="00B56B3A" w:rsidP="00F40EF2">
      <w:pPr>
        <w:ind w:firstLine="709"/>
        <w:jc w:val="both"/>
        <w:rPr>
          <w:szCs w:val="28"/>
        </w:rPr>
      </w:pPr>
    </w:p>
    <w:p w14:paraId="6CAB63C6" w14:textId="77777777" w:rsidR="00B56B3A" w:rsidRDefault="00B56B3A" w:rsidP="00F40EF2">
      <w:pPr>
        <w:ind w:firstLine="709"/>
        <w:jc w:val="both"/>
        <w:rPr>
          <w:szCs w:val="28"/>
        </w:rPr>
      </w:pPr>
    </w:p>
    <w:p w14:paraId="061FA276" w14:textId="77777777" w:rsidR="00B56B3A" w:rsidRDefault="00B56B3A" w:rsidP="00F40EF2">
      <w:pPr>
        <w:ind w:firstLine="709"/>
        <w:jc w:val="both"/>
        <w:rPr>
          <w:szCs w:val="28"/>
        </w:rPr>
      </w:pPr>
    </w:p>
    <w:p w14:paraId="06A84231" w14:textId="77777777" w:rsidR="00B56B3A" w:rsidRDefault="00B56B3A" w:rsidP="00F40EF2">
      <w:pPr>
        <w:ind w:firstLine="709"/>
        <w:jc w:val="both"/>
        <w:rPr>
          <w:szCs w:val="28"/>
        </w:rPr>
      </w:pPr>
    </w:p>
    <w:p w14:paraId="0000038F" w14:textId="77777777" w:rsidR="00B56B3A" w:rsidRDefault="00B56B3A" w:rsidP="00F40EF2">
      <w:pPr>
        <w:ind w:firstLine="709"/>
        <w:jc w:val="both"/>
        <w:rPr>
          <w:szCs w:val="28"/>
        </w:rPr>
      </w:pPr>
    </w:p>
    <w:p w14:paraId="1B952971" w14:textId="77777777" w:rsidR="00B56B3A" w:rsidRDefault="00B56B3A" w:rsidP="00F40EF2">
      <w:pPr>
        <w:ind w:firstLine="709"/>
        <w:jc w:val="both"/>
        <w:rPr>
          <w:szCs w:val="28"/>
        </w:rPr>
      </w:pPr>
    </w:p>
    <w:p w14:paraId="44639923" w14:textId="77777777" w:rsidR="00B56B3A" w:rsidRDefault="00B56B3A" w:rsidP="00F40EF2">
      <w:pPr>
        <w:ind w:firstLine="709"/>
        <w:jc w:val="both"/>
        <w:rPr>
          <w:szCs w:val="28"/>
        </w:rPr>
      </w:pPr>
    </w:p>
    <w:p w14:paraId="3BF6A71C" w14:textId="77777777" w:rsidR="00B56B3A" w:rsidRDefault="00B56B3A" w:rsidP="00F40EF2">
      <w:pPr>
        <w:ind w:firstLine="709"/>
        <w:jc w:val="both"/>
        <w:rPr>
          <w:szCs w:val="28"/>
        </w:rPr>
      </w:pPr>
    </w:p>
    <w:p w14:paraId="0075BD62" w14:textId="77777777" w:rsidR="00B56B3A" w:rsidRDefault="00B56B3A" w:rsidP="00F40EF2">
      <w:pPr>
        <w:ind w:firstLine="709"/>
        <w:jc w:val="both"/>
        <w:rPr>
          <w:szCs w:val="28"/>
        </w:rPr>
      </w:pPr>
    </w:p>
    <w:p w14:paraId="3FEF14C5" w14:textId="77777777" w:rsidR="00B56B3A" w:rsidRDefault="00B56B3A" w:rsidP="00F40EF2">
      <w:pPr>
        <w:ind w:firstLine="709"/>
        <w:jc w:val="both"/>
        <w:rPr>
          <w:szCs w:val="28"/>
        </w:rPr>
      </w:pPr>
    </w:p>
    <w:p w14:paraId="2A1978E3" w14:textId="77777777" w:rsidR="00507FCC" w:rsidRDefault="00507FCC" w:rsidP="00F40EF2">
      <w:pPr>
        <w:ind w:firstLine="709"/>
        <w:jc w:val="both"/>
        <w:rPr>
          <w:szCs w:val="28"/>
        </w:rPr>
      </w:pPr>
    </w:p>
    <w:p w14:paraId="51FC9DF0" w14:textId="77777777" w:rsidR="00B56B3A" w:rsidRDefault="00B56B3A" w:rsidP="00F40EF2">
      <w:pPr>
        <w:ind w:firstLine="709"/>
        <w:jc w:val="both"/>
        <w:rPr>
          <w:szCs w:val="28"/>
        </w:rPr>
      </w:pPr>
    </w:p>
    <w:p w14:paraId="6343D35B" w14:textId="77777777" w:rsidR="00B56B3A" w:rsidRDefault="00B56B3A" w:rsidP="00F40EF2">
      <w:pPr>
        <w:ind w:firstLine="709"/>
        <w:jc w:val="both"/>
        <w:rPr>
          <w:szCs w:val="28"/>
        </w:rPr>
      </w:pPr>
    </w:p>
    <w:p w14:paraId="681D72ED" w14:textId="77777777" w:rsidR="009645B6" w:rsidRDefault="009645B6" w:rsidP="00F40EF2">
      <w:pPr>
        <w:ind w:firstLine="709"/>
        <w:jc w:val="both"/>
        <w:rPr>
          <w:szCs w:val="28"/>
        </w:rPr>
      </w:pPr>
    </w:p>
    <w:p w14:paraId="2D442E65" w14:textId="77777777" w:rsidR="00D62B74" w:rsidRDefault="00D62B74" w:rsidP="00D62B74">
      <w:pPr>
        <w:spacing w:line="240" w:lineRule="exact"/>
        <w:ind w:left="5670"/>
        <w:jc w:val="both"/>
        <w:rPr>
          <w:szCs w:val="28"/>
        </w:rPr>
      </w:pPr>
    </w:p>
    <w:p w14:paraId="245CC642" w14:textId="4A1B8C27" w:rsidR="00D62B74" w:rsidRPr="00420111" w:rsidRDefault="00D62B74" w:rsidP="00D62B74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  <w:r>
        <w:rPr>
          <w:szCs w:val="28"/>
        </w:rPr>
        <w:t>2</w:t>
      </w:r>
    </w:p>
    <w:p w14:paraId="162E9E55" w14:textId="77777777" w:rsidR="00D62B74" w:rsidRPr="003F5B9B" w:rsidRDefault="00D62B74" w:rsidP="00D62B74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</w:t>
      </w:r>
      <w:r w:rsidRPr="003F5B9B">
        <w:rPr>
          <w:szCs w:val="28"/>
        </w:rPr>
        <w:t>Положению</w:t>
      </w:r>
      <w:r>
        <w:rPr>
          <w:szCs w:val="28"/>
        </w:rPr>
        <w:t xml:space="preserve"> </w:t>
      </w:r>
    </w:p>
    <w:p w14:paraId="157CD9E1" w14:textId="77777777" w:rsidR="00D62B74" w:rsidRPr="003F5B9B" w:rsidRDefault="00D62B74" w:rsidP="00D62B74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о служебных удостоверениях </w:t>
      </w:r>
    </w:p>
    <w:p w14:paraId="71BF4CA6" w14:textId="77777777" w:rsidR="00D62B74" w:rsidRPr="003F5B9B" w:rsidRDefault="00D62B74" w:rsidP="00D62B74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муниципальных служащих </w:t>
      </w:r>
    </w:p>
    <w:p w14:paraId="52EC7A2F" w14:textId="77777777" w:rsidR="00D62B74" w:rsidRDefault="00D62B74" w:rsidP="00D62B74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органов местного </w:t>
      </w:r>
    </w:p>
    <w:p w14:paraId="55183CE8" w14:textId="77777777" w:rsidR="00D62B74" w:rsidRDefault="00D62B74" w:rsidP="00D62B74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>самоуправления Пермского</w:t>
      </w:r>
    </w:p>
    <w:p w14:paraId="1DE57656" w14:textId="77777777" w:rsidR="00D62B74" w:rsidRDefault="00D62B74" w:rsidP="00D62B74">
      <w:pPr>
        <w:spacing w:line="240" w:lineRule="exact"/>
        <w:ind w:left="5670"/>
        <w:jc w:val="both"/>
        <w:rPr>
          <w:szCs w:val="28"/>
        </w:rPr>
      </w:pPr>
      <w:r w:rsidRPr="003F5B9B">
        <w:rPr>
          <w:szCs w:val="28"/>
        </w:rPr>
        <w:t xml:space="preserve">муниципального округа </w:t>
      </w:r>
    </w:p>
    <w:p w14:paraId="06F983DB" w14:textId="77777777" w:rsidR="00D62B74" w:rsidRPr="00420111" w:rsidRDefault="00D62B74" w:rsidP="00D62B74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П</w:t>
      </w:r>
      <w:r w:rsidRPr="003F5B9B">
        <w:rPr>
          <w:szCs w:val="28"/>
        </w:rPr>
        <w:t>ермского края</w:t>
      </w:r>
      <w:r>
        <w:rPr>
          <w:szCs w:val="28"/>
        </w:rPr>
        <w:t>_______</w:t>
      </w:r>
    </w:p>
    <w:p w14:paraId="7FD4DE30" w14:textId="77777777" w:rsidR="00D62B74" w:rsidRDefault="00D62B74" w:rsidP="00D62B74">
      <w:pPr>
        <w:ind w:left="4395"/>
        <w:jc w:val="both"/>
        <w:rPr>
          <w:szCs w:val="28"/>
        </w:rPr>
      </w:pPr>
    </w:p>
    <w:p w14:paraId="670109E2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8"/>
        </w:rPr>
      </w:pPr>
      <w:r w:rsidRPr="000D2AE6">
        <w:rPr>
          <w:b/>
          <w:bCs/>
          <w:color w:val="22272F"/>
          <w:szCs w:val="28"/>
        </w:rPr>
        <w:t>АКТ</w:t>
      </w:r>
    </w:p>
    <w:p w14:paraId="2DE51A64" w14:textId="77777777" w:rsidR="00D62B74" w:rsidRPr="000D2AE6" w:rsidRDefault="00D62B74" w:rsidP="00D62B7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Cs w:val="28"/>
        </w:rPr>
      </w:pPr>
      <w:r w:rsidRPr="000D2AE6">
        <w:rPr>
          <w:b/>
          <w:bCs/>
          <w:color w:val="22272F"/>
          <w:szCs w:val="28"/>
        </w:rPr>
        <w:t>об уничтожении служебных удостоверений</w:t>
      </w:r>
    </w:p>
    <w:p w14:paraId="49322866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</w:p>
    <w:p w14:paraId="2444A221" w14:textId="1DDC9175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>
        <w:rPr>
          <w:color w:val="22272F"/>
          <w:szCs w:val="28"/>
        </w:rPr>
        <w:t>«</w:t>
      </w:r>
      <w:r w:rsidRPr="000D2AE6">
        <w:rPr>
          <w:color w:val="22272F"/>
          <w:szCs w:val="28"/>
        </w:rPr>
        <w:t>__</w:t>
      </w:r>
      <w:r>
        <w:rPr>
          <w:color w:val="22272F"/>
          <w:szCs w:val="28"/>
        </w:rPr>
        <w:t>»</w:t>
      </w:r>
      <w:r w:rsidRPr="000D2AE6">
        <w:rPr>
          <w:color w:val="22272F"/>
          <w:szCs w:val="28"/>
        </w:rPr>
        <w:t>________ 20___ г.</w:t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</w:r>
      <w:r w:rsidRPr="000D2AE6">
        <w:rPr>
          <w:color w:val="22272F"/>
          <w:szCs w:val="28"/>
        </w:rPr>
        <w:tab/>
        <w:t>№ ____</w:t>
      </w:r>
    </w:p>
    <w:p w14:paraId="780C93FE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</w:p>
    <w:p w14:paraId="15966678" w14:textId="1AF1EDED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Комиссия в составе председателя 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_________________,</w:t>
      </w:r>
    </w:p>
    <w:p w14:paraId="45E5D259" w14:textId="4E415E96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>
        <w:rPr>
          <w:color w:val="22272F"/>
          <w:sz w:val="24"/>
          <w:szCs w:val="24"/>
        </w:rPr>
        <w:t xml:space="preserve">                        </w:t>
      </w:r>
      <w:r w:rsidRPr="000D2AE6">
        <w:rPr>
          <w:color w:val="22272F"/>
          <w:sz w:val="24"/>
          <w:szCs w:val="24"/>
        </w:rPr>
        <w:t>(фамилия, имя, отчество)</w:t>
      </w:r>
    </w:p>
    <w:p w14:paraId="1CC3887C" w14:textId="55460C5A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D2AE6">
        <w:rPr>
          <w:color w:val="22272F"/>
          <w:szCs w:val="28"/>
        </w:rPr>
        <w:t>__________________________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______________________________________</w:t>
      </w:r>
    </w:p>
    <w:p w14:paraId="1457C2F5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членов комиссии:</w:t>
      </w:r>
    </w:p>
    <w:p w14:paraId="05DEF68B" w14:textId="7B54A93D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___________________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_____________________________________________</w:t>
      </w:r>
    </w:p>
    <w:p w14:paraId="55A4D530" w14:textId="77777777" w:rsidR="00D62B74" w:rsidRPr="000D2AE6" w:rsidRDefault="00D62B74" w:rsidP="00DA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>(фамилия, имя, отчество)</w:t>
      </w:r>
    </w:p>
    <w:p w14:paraId="2F937019" w14:textId="79ED9379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_______________________________________________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_________________</w:t>
      </w:r>
    </w:p>
    <w:p w14:paraId="46404ADE" w14:textId="2A3F9500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_________________________________________________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_______________</w:t>
      </w:r>
    </w:p>
    <w:p w14:paraId="2B85140C" w14:textId="6443E735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___________________________________________________</w:t>
      </w:r>
      <w:r>
        <w:rPr>
          <w:color w:val="22272F"/>
          <w:szCs w:val="28"/>
        </w:rPr>
        <w:t>__</w:t>
      </w:r>
      <w:r w:rsidRPr="000D2AE6">
        <w:rPr>
          <w:color w:val="22272F"/>
          <w:szCs w:val="28"/>
        </w:rPr>
        <w:t>_____________</w:t>
      </w:r>
    </w:p>
    <w:p w14:paraId="6EAB2D7B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 xml:space="preserve">составила настоящий акт об уничтожении служебных удостоверений </w:t>
      </w:r>
      <w:r>
        <w:rPr>
          <w:color w:val="22272F"/>
          <w:szCs w:val="28"/>
        </w:rPr>
        <w:t>муниципальных служащих органов местного самоуправления Пермского муниципального округа Пермского края</w:t>
      </w:r>
    </w:p>
    <w:p w14:paraId="37FCAAF7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280"/>
        <w:gridCol w:w="4579"/>
        <w:gridCol w:w="1985"/>
      </w:tblGrid>
      <w:tr w:rsidR="00D62B74" w:rsidRPr="000D2AE6" w14:paraId="75F684B2" w14:textId="77777777" w:rsidTr="00DA42F9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9321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№</w:t>
            </w:r>
          </w:p>
          <w:p w14:paraId="36144B2E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4F6A8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Номер служебного удостоверения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767CB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Наименование должности, фамилия, имя, отчество лица, которому было выдано служебное удостоверение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5ABA4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Причина уничтожения</w:t>
            </w:r>
          </w:p>
        </w:tc>
      </w:tr>
      <w:tr w:rsidR="00D62B74" w:rsidRPr="000D2AE6" w14:paraId="1F9BECE8" w14:textId="77777777" w:rsidTr="00DA42F9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A3DE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43138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12CAD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BC1F0" w14:textId="77777777" w:rsidR="00D62B74" w:rsidRPr="000D2AE6" w:rsidRDefault="00D62B74" w:rsidP="00AA250F">
            <w:pPr>
              <w:jc w:val="center"/>
              <w:rPr>
                <w:sz w:val="24"/>
                <w:szCs w:val="24"/>
              </w:rPr>
            </w:pPr>
            <w:r w:rsidRPr="000D2AE6">
              <w:rPr>
                <w:sz w:val="24"/>
                <w:szCs w:val="24"/>
              </w:rPr>
              <w:t>4</w:t>
            </w:r>
          </w:p>
        </w:tc>
      </w:tr>
      <w:tr w:rsidR="00D62B74" w:rsidRPr="000D2AE6" w14:paraId="754889E3" w14:textId="77777777" w:rsidTr="00DA42F9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C3628" w14:textId="77777777" w:rsidR="00D62B74" w:rsidRPr="000D2AE6" w:rsidRDefault="00D62B74" w:rsidP="00AA250F">
            <w:pPr>
              <w:rPr>
                <w:sz w:val="32"/>
                <w:szCs w:val="32"/>
              </w:rPr>
            </w:pPr>
            <w:r w:rsidRPr="000D2AE6">
              <w:rPr>
                <w:sz w:val="32"/>
                <w:szCs w:val="32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66703" w14:textId="77777777" w:rsidR="00D62B74" w:rsidRPr="000D2AE6" w:rsidRDefault="00D62B74" w:rsidP="00AA250F">
            <w:pPr>
              <w:rPr>
                <w:sz w:val="32"/>
                <w:szCs w:val="32"/>
              </w:rPr>
            </w:pPr>
            <w:r w:rsidRPr="000D2AE6">
              <w:rPr>
                <w:sz w:val="32"/>
                <w:szCs w:val="32"/>
              </w:rPr>
              <w:t> 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A6B3" w14:textId="77777777" w:rsidR="00D62B74" w:rsidRPr="000D2AE6" w:rsidRDefault="00D62B74" w:rsidP="00AA250F">
            <w:pPr>
              <w:rPr>
                <w:sz w:val="32"/>
                <w:szCs w:val="32"/>
              </w:rPr>
            </w:pPr>
            <w:r w:rsidRPr="000D2AE6">
              <w:rPr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D4E1" w14:textId="77777777" w:rsidR="00D62B74" w:rsidRPr="000D2AE6" w:rsidRDefault="00D62B74" w:rsidP="00AA250F">
            <w:pPr>
              <w:rPr>
                <w:sz w:val="32"/>
                <w:szCs w:val="32"/>
              </w:rPr>
            </w:pPr>
            <w:r w:rsidRPr="000D2AE6">
              <w:rPr>
                <w:sz w:val="32"/>
                <w:szCs w:val="32"/>
              </w:rPr>
              <w:t> </w:t>
            </w:r>
          </w:p>
        </w:tc>
      </w:tr>
    </w:tbl>
    <w:p w14:paraId="6DFC456B" w14:textId="77777777" w:rsidR="00DA42F9" w:rsidRDefault="00DA42F9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</w:p>
    <w:p w14:paraId="7ADEB49C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Всего подлежат уничтожению ____________________ служебных удостоверений.</w:t>
      </w:r>
    </w:p>
    <w:p w14:paraId="4CC3BB22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  <w:t>(количество)</w:t>
      </w:r>
    </w:p>
    <w:p w14:paraId="0BEEE7F0" w14:textId="63961A0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Председатель комиссии _____________________________________________</w:t>
      </w:r>
    </w:p>
    <w:p w14:paraId="67449AD5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  <w:t>(подпись, инициалы, фамилия)</w:t>
      </w:r>
    </w:p>
    <w:p w14:paraId="4DF4C381" w14:textId="271CBE9C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8"/>
        </w:rPr>
      </w:pPr>
      <w:r w:rsidRPr="000D2AE6">
        <w:rPr>
          <w:color w:val="22272F"/>
          <w:szCs w:val="28"/>
        </w:rPr>
        <w:t>Члены комиссии: __________________________________________________</w:t>
      </w:r>
    </w:p>
    <w:p w14:paraId="41FD1BCE" w14:textId="77777777" w:rsidR="00D62B74" w:rsidRPr="000D2AE6" w:rsidRDefault="00D62B74" w:rsidP="00DA4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>(подпись, инициалы, фамилия)</w:t>
      </w:r>
    </w:p>
    <w:p w14:paraId="4B23F0F2" w14:textId="3CD51279" w:rsidR="00D62B74" w:rsidRDefault="00DA42F9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                                 </w:t>
      </w:r>
      <w:r w:rsidR="00D62B74" w:rsidRPr="000D2AE6">
        <w:rPr>
          <w:color w:val="22272F"/>
          <w:sz w:val="24"/>
          <w:szCs w:val="24"/>
        </w:rPr>
        <w:t>__________________________________________________________</w:t>
      </w:r>
      <w:r>
        <w:rPr>
          <w:color w:val="22272F"/>
          <w:sz w:val="24"/>
          <w:szCs w:val="24"/>
        </w:rPr>
        <w:t xml:space="preserve"> </w:t>
      </w:r>
    </w:p>
    <w:p w14:paraId="22C00D90" w14:textId="77777777" w:rsidR="00DA42F9" w:rsidRPr="000D2AE6" w:rsidRDefault="00DA42F9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14:paraId="61099081" w14:textId="0811C4B3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ab/>
      </w:r>
      <w:r w:rsidRPr="000D2AE6">
        <w:rPr>
          <w:color w:val="22272F"/>
          <w:sz w:val="24"/>
          <w:szCs w:val="24"/>
        </w:rPr>
        <w:tab/>
      </w:r>
      <w:r w:rsidR="00DA42F9">
        <w:rPr>
          <w:color w:val="22272F"/>
          <w:sz w:val="24"/>
          <w:szCs w:val="24"/>
        </w:rPr>
        <w:t xml:space="preserve">        </w:t>
      </w:r>
      <w:r w:rsidRPr="000D2AE6">
        <w:rPr>
          <w:color w:val="22272F"/>
          <w:sz w:val="24"/>
          <w:szCs w:val="24"/>
        </w:rPr>
        <w:t>__________________________________________________________</w:t>
      </w:r>
    </w:p>
    <w:p w14:paraId="03662782" w14:textId="77777777" w:rsidR="00DA42F9" w:rsidRDefault="00DA42F9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14:paraId="01066924" w14:textId="77777777" w:rsidR="00DA42F9" w:rsidRDefault="00DA42F9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</w:p>
    <w:p w14:paraId="46F9860C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«</w:t>
      </w:r>
      <w:r w:rsidRPr="000D2AE6">
        <w:rPr>
          <w:color w:val="22272F"/>
          <w:sz w:val="24"/>
          <w:szCs w:val="24"/>
        </w:rPr>
        <w:t>___</w:t>
      </w:r>
      <w:r>
        <w:rPr>
          <w:color w:val="22272F"/>
          <w:sz w:val="24"/>
          <w:szCs w:val="24"/>
        </w:rPr>
        <w:t>»</w:t>
      </w:r>
      <w:r w:rsidRPr="000D2AE6">
        <w:rPr>
          <w:color w:val="22272F"/>
          <w:sz w:val="24"/>
          <w:szCs w:val="24"/>
        </w:rPr>
        <w:t>__________ 20___ г.</w:t>
      </w:r>
    </w:p>
    <w:p w14:paraId="6D984463" w14:textId="77777777" w:rsidR="00D62B74" w:rsidRPr="000D2AE6" w:rsidRDefault="00D62B74" w:rsidP="00D6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4"/>
          <w:szCs w:val="24"/>
        </w:rPr>
      </w:pPr>
      <w:r w:rsidRPr="000D2AE6">
        <w:rPr>
          <w:color w:val="22272F"/>
          <w:sz w:val="24"/>
          <w:szCs w:val="24"/>
        </w:rPr>
        <w:t>М.П.</w:t>
      </w:r>
    </w:p>
    <w:p w14:paraId="4CCED62C" w14:textId="77777777" w:rsidR="009645B6" w:rsidRDefault="009645B6" w:rsidP="00F40EF2">
      <w:pPr>
        <w:ind w:firstLine="709"/>
        <w:jc w:val="both"/>
        <w:rPr>
          <w:szCs w:val="28"/>
        </w:rPr>
      </w:pPr>
    </w:p>
    <w:p w14:paraId="6D5F63CC" w14:textId="77777777" w:rsidR="001825CF" w:rsidRDefault="001825CF" w:rsidP="00AA49B8">
      <w:pPr>
        <w:spacing w:line="240" w:lineRule="exact"/>
        <w:jc w:val="both"/>
        <w:rPr>
          <w:szCs w:val="28"/>
        </w:rPr>
      </w:pPr>
    </w:p>
    <w:p w14:paraId="6DE9E577" w14:textId="1EDF39BF" w:rsidR="00B56B3A" w:rsidRPr="00420111" w:rsidRDefault="00B56B3A" w:rsidP="00B56B3A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  <w:r>
        <w:rPr>
          <w:szCs w:val="28"/>
        </w:rPr>
        <w:t>2</w:t>
      </w:r>
    </w:p>
    <w:p w14:paraId="4114FF8A" w14:textId="77777777" w:rsidR="00B56B3A" w:rsidRPr="00420111" w:rsidRDefault="00B56B3A" w:rsidP="00B56B3A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14:paraId="5D9C2DF8" w14:textId="77777777" w:rsidR="00B56B3A" w:rsidRDefault="00B56B3A" w:rsidP="00B56B3A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14:paraId="4B9C5EF5" w14:textId="77777777" w:rsidR="00B56B3A" w:rsidRDefault="00B56B3A" w:rsidP="00B56B3A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14:paraId="48F3AB01" w14:textId="28D51DCB" w:rsidR="00B56B3A" w:rsidRPr="00420111" w:rsidRDefault="00DE4A1D" w:rsidP="00B56B3A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от 30.05.2024 № 325</w:t>
      </w:r>
    </w:p>
    <w:p w14:paraId="61E01DF3" w14:textId="77777777" w:rsidR="00B56B3A" w:rsidRDefault="00B56B3A" w:rsidP="00B56B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776236" w14:textId="77777777" w:rsidR="00B56B3A" w:rsidRPr="00AD1844" w:rsidRDefault="00B56B3A" w:rsidP="00B56B3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AD1844">
        <w:rPr>
          <w:rFonts w:ascii="Times New Roman" w:hAnsi="Times New Roman" w:cs="Times New Roman"/>
          <w:sz w:val="28"/>
          <w:szCs w:val="28"/>
        </w:rPr>
        <w:t>ОПИСАНИЕ</w:t>
      </w:r>
    </w:p>
    <w:p w14:paraId="0456159B" w14:textId="056A7DF0" w:rsidR="00B56B3A" w:rsidRDefault="00D97C2D" w:rsidP="00EA040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служебного удостоверения муниципального служащего органа местного самоуправления Пермского муниципального округа Пермского края </w:t>
      </w:r>
    </w:p>
    <w:p w14:paraId="53064BDB" w14:textId="77777777" w:rsidR="00B93D49" w:rsidRPr="00AD1844" w:rsidRDefault="00B93D49" w:rsidP="00B93D4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53BF8" w14:textId="2C0F22D6" w:rsidR="00D97C2D" w:rsidRPr="00D97C2D" w:rsidRDefault="00B56B3A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44">
        <w:rPr>
          <w:rFonts w:ascii="Times New Roman" w:hAnsi="Times New Roman" w:cs="Times New Roman"/>
          <w:sz w:val="28"/>
          <w:szCs w:val="28"/>
        </w:rPr>
        <w:t xml:space="preserve">1. </w:t>
      </w:r>
      <w:r w:rsidR="00D97C2D">
        <w:rPr>
          <w:rFonts w:ascii="Times New Roman" w:hAnsi="Times New Roman" w:cs="Times New Roman"/>
          <w:sz w:val="28"/>
          <w:szCs w:val="28"/>
        </w:rPr>
        <w:t>Служебное у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достоверение представляет собой книжечку в кожаной обложке темно-красного цвета. В развернутом виде удостоверение имеет размер </w:t>
      </w:r>
      <w:r w:rsidR="00FF54D7">
        <w:rPr>
          <w:rFonts w:ascii="Times New Roman" w:hAnsi="Times New Roman" w:cs="Times New Roman"/>
          <w:sz w:val="28"/>
          <w:szCs w:val="28"/>
        </w:rPr>
        <w:t>2</w:t>
      </w:r>
      <w:r w:rsidR="000C3593">
        <w:rPr>
          <w:rFonts w:ascii="Times New Roman" w:hAnsi="Times New Roman" w:cs="Times New Roman"/>
          <w:sz w:val="28"/>
          <w:szCs w:val="28"/>
        </w:rPr>
        <w:t>15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 x </w:t>
      </w:r>
      <w:r w:rsidR="00FF54D7">
        <w:rPr>
          <w:rFonts w:ascii="Times New Roman" w:hAnsi="Times New Roman" w:cs="Times New Roman"/>
          <w:sz w:val="28"/>
          <w:szCs w:val="28"/>
        </w:rPr>
        <w:t>7</w:t>
      </w:r>
      <w:r w:rsidR="00674523">
        <w:rPr>
          <w:rFonts w:ascii="Times New Roman" w:hAnsi="Times New Roman" w:cs="Times New Roman"/>
          <w:sz w:val="28"/>
          <w:szCs w:val="28"/>
        </w:rPr>
        <w:t>5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 мм. </w:t>
      </w:r>
    </w:p>
    <w:p w14:paraId="274A6CB7" w14:textId="7E994F38" w:rsidR="00D97C2D" w:rsidRPr="00D97C2D" w:rsidRDefault="00D97C2D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D">
        <w:rPr>
          <w:rFonts w:ascii="Times New Roman" w:hAnsi="Times New Roman" w:cs="Times New Roman"/>
          <w:sz w:val="28"/>
          <w:szCs w:val="28"/>
        </w:rPr>
        <w:t xml:space="preserve">2. На внешней стороне удостоверения воспроизводятся выполненное золотым цветом графическое изображение герба Пермского муниципального </w:t>
      </w:r>
      <w:r w:rsidR="0085455E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D97C2D">
        <w:rPr>
          <w:rFonts w:ascii="Times New Roman" w:hAnsi="Times New Roman" w:cs="Times New Roman"/>
          <w:sz w:val="28"/>
          <w:szCs w:val="28"/>
        </w:rPr>
        <w:t xml:space="preserve"> и ниже надпись в одну строку </w:t>
      </w:r>
      <w:r w:rsidR="0085455E">
        <w:rPr>
          <w:rFonts w:ascii="Times New Roman" w:hAnsi="Times New Roman" w:cs="Times New Roman"/>
          <w:sz w:val="28"/>
          <w:szCs w:val="28"/>
        </w:rPr>
        <w:t>«</w:t>
      </w:r>
      <w:r w:rsidRPr="00D97C2D">
        <w:rPr>
          <w:rFonts w:ascii="Times New Roman" w:hAnsi="Times New Roman" w:cs="Times New Roman"/>
          <w:sz w:val="28"/>
          <w:szCs w:val="28"/>
        </w:rPr>
        <w:t>УДОСТОВЕРЕНИЕ</w:t>
      </w:r>
      <w:r w:rsidR="0085455E">
        <w:rPr>
          <w:rFonts w:ascii="Times New Roman" w:hAnsi="Times New Roman" w:cs="Times New Roman"/>
          <w:sz w:val="28"/>
          <w:szCs w:val="28"/>
        </w:rPr>
        <w:t>»</w:t>
      </w:r>
      <w:r w:rsidRPr="00D97C2D">
        <w:rPr>
          <w:rFonts w:ascii="Times New Roman" w:hAnsi="Times New Roman" w:cs="Times New Roman"/>
          <w:sz w:val="28"/>
          <w:szCs w:val="28"/>
        </w:rPr>
        <w:t>.</w:t>
      </w:r>
    </w:p>
    <w:p w14:paraId="5F716F6E" w14:textId="145BACB6" w:rsidR="00D763F9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C2D" w:rsidRPr="00D97C2D">
        <w:rPr>
          <w:rFonts w:ascii="Times New Roman" w:hAnsi="Times New Roman" w:cs="Times New Roman"/>
          <w:sz w:val="28"/>
          <w:szCs w:val="28"/>
        </w:rPr>
        <w:t>.</w:t>
      </w:r>
      <w:r w:rsidR="00D97C2D">
        <w:rPr>
          <w:rFonts w:ascii="Times New Roman" w:hAnsi="Times New Roman" w:cs="Times New Roman"/>
          <w:sz w:val="28"/>
          <w:szCs w:val="28"/>
        </w:rPr>
        <w:t xml:space="preserve"> 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Стороны внутренней наклейки удостоверения изготавливаются на отдельных бланках. Внутренняя сторона удостоверения имеет </w:t>
      </w:r>
      <w:r>
        <w:rPr>
          <w:rFonts w:ascii="Times New Roman" w:hAnsi="Times New Roman" w:cs="Times New Roman"/>
          <w:sz w:val="28"/>
          <w:szCs w:val="28"/>
        </w:rPr>
        <w:t xml:space="preserve">фон с </w:t>
      </w:r>
      <w:r w:rsidRPr="00D763F9">
        <w:rPr>
          <w:rFonts w:ascii="Times New Roman" w:hAnsi="Times New Roman" w:cs="Times New Roman"/>
          <w:sz w:val="28"/>
          <w:szCs w:val="28"/>
        </w:rPr>
        <w:t>изображением флага Российской Федерации (полосы белого, синего, красного цветов) с защитной сеткой, наклеенной на внутреннюю сторону обложки.</w:t>
      </w:r>
    </w:p>
    <w:p w14:paraId="12A6F7B5" w14:textId="645EA7DB" w:rsid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2D">
        <w:rPr>
          <w:rFonts w:ascii="Times New Roman" w:hAnsi="Times New Roman" w:cs="Times New Roman"/>
          <w:sz w:val="28"/>
          <w:szCs w:val="28"/>
        </w:rPr>
        <w:t xml:space="preserve">. </w:t>
      </w:r>
      <w:r w:rsidR="00D97C2D" w:rsidRPr="00D97C2D">
        <w:rPr>
          <w:rFonts w:ascii="Times New Roman" w:hAnsi="Times New Roman" w:cs="Times New Roman"/>
          <w:sz w:val="28"/>
          <w:szCs w:val="28"/>
        </w:rPr>
        <w:t>На левой стороне внутренней наклейки удостоверения оставлено чистое поле для цветной фотографии владельца удостоверения, выполненной на матовой фотобумаге в анфас</w:t>
      </w:r>
      <w:r w:rsidR="007B42D1">
        <w:rPr>
          <w:rFonts w:ascii="Times New Roman" w:hAnsi="Times New Roman" w:cs="Times New Roman"/>
          <w:sz w:val="28"/>
          <w:szCs w:val="28"/>
        </w:rPr>
        <w:t>,</w:t>
      </w:r>
      <w:r w:rsidR="00FF54D7">
        <w:rPr>
          <w:rFonts w:ascii="Times New Roman" w:hAnsi="Times New Roman" w:cs="Times New Roman"/>
          <w:sz w:val="28"/>
          <w:szCs w:val="28"/>
        </w:rPr>
        <w:t xml:space="preserve"> без светлого угла</w:t>
      </w:r>
      <w:r w:rsidR="00D97C2D" w:rsidRPr="00D97C2D">
        <w:rPr>
          <w:rFonts w:ascii="Times New Roman" w:hAnsi="Times New Roman" w:cs="Times New Roman"/>
          <w:sz w:val="28"/>
          <w:szCs w:val="28"/>
        </w:rPr>
        <w:t>, без головного убора, размером 30 x 40 мм.</w:t>
      </w:r>
    </w:p>
    <w:p w14:paraId="08E9187B" w14:textId="0E1571AC" w:rsidR="00D97C2D" w:rsidRP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C2D">
        <w:rPr>
          <w:rFonts w:ascii="Times New Roman" w:hAnsi="Times New Roman" w:cs="Times New Roman"/>
          <w:sz w:val="28"/>
          <w:szCs w:val="28"/>
        </w:rPr>
        <w:t>. На левой стороне внутренней наклейки удостоверения в правом верхнем углу указывается наименование органа местного самоуправления Пермского муниципального округа Пермского края.</w:t>
      </w:r>
    </w:p>
    <w:p w14:paraId="509FE89A" w14:textId="638938D3" w:rsidR="00D97C2D" w:rsidRP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. На левой стороне внутренней наклейки удостоверения по центру помещается цветное изображение герба Пермского муниципального </w:t>
      </w:r>
      <w:r w:rsidR="00D97C2D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97C2D" w:rsidRPr="00D97C2D">
        <w:rPr>
          <w:rFonts w:ascii="Times New Roman" w:hAnsi="Times New Roman" w:cs="Times New Roman"/>
          <w:sz w:val="28"/>
          <w:szCs w:val="28"/>
        </w:rPr>
        <w:t>.</w:t>
      </w:r>
    </w:p>
    <w:p w14:paraId="3F947931" w14:textId="5667C72E" w:rsid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. Фотография скрепляется круглой печатью органа местного самоуправления Пермского муниципального </w:t>
      </w:r>
      <w:r w:rsidR="00D97C2D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97C2D" w:rsidRPr="00D97C2D">
        <w:rPr>
          <w:rFonts w:ascii="Times New Roman" w:hAnsi="Times New Roman" w:cs="Times New Roman"/>
          <w:sz w:val="28"/>
          <w:szCs w:val="28"/>
        </w:rPr>
        <w:t>.</w:t>
      </w:r>
    </w:p>
    <w:p w14:paraId="48C3737C" w14:textId="4D80BC8D" w:rsidR="007B42D1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42D1" w:rsidRPr="00FD5D36">
        <w:rPr>
          <w:rFonts w:ascii="Times New Roman" w:hAnsi="Times New Roman" w:cs="Times New Roman"/>
          <w:sz w:val="28"/>
          <w:szCs w:val="28"/>
        </w:rPr>
        <w:t>. На левой стороне внутренней наклейки удостоверения в правом нижнем углу указывается дата выдачи удостоверения.</w:t>
      </w:r>
    </w:p>
    <w:p w14:paraId="428577D3" w14:textId="29B44C0E" w:rsidR="00D97C2D" w:rsidRP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7C2D">
        <w:rPr>
          <w:rFonts w:ascii="Times New Roman" w:hAnsi="Times New Roman" w:cs="Times New Roman"/>
          <w:sz w:val="28"/>
          <w:szCs w:val="28"/>
        </w:rPr>
        <w:t xml:space="preserve">. На левой стороне внутренней наклейки удостоверения </w:t>
      </w:r>
      <w:r w:rsidR="005B58DD">
        <w:rPr>
          <w:rFonts w:ascii="Times New Roman" w:hAnsi="Times New Roman" w:cs="Times New Roman"/>
          <w:sz w:val="28"/>
          <w:szCs w:val="28"/>
        </w:rPr>
        <w:t>внизу, по центру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 размещена надпись «</w:t>
      </w:r>
      <w:r w:rsidR="0085455E">
        <w:rPr>
          <w:rFonts w:ascii="Times New Roman" w:hAnsi="Times New Roman" w:cs="Times New Roman"/>
          <w:sz w:val="28"/>
          <w:szCs w:val="28"/>
        </w:rPr>
        <w:t>Удостоверение подлежит возврату при увольнении с муниципальной службы</w:t>
      </w:r>
      <w:r w:rsidR="00D97C2D" w:rsidRPr="00D97C2D">
        <w:rPr>
          <w:rFonts w:ascii="Times New Roman" w:hAnsi="Times New Roman" w:cs="Times New Roman"/>
          <w:sz w:val="28"/>
          <w:szCs w:val="28"/>
        </w:rPr>
        <w:t xml:space="preserve">» (шрифт </w:t>
      </w:r>
      <w:proofErr w:type="spellStart"/>
      <w:r w:rsidR="00D97C2D" w:rsidRPr="00D97C2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97C2D" w:rsidRPr="00D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C2D" w:rsidRPr="00D97C2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97C2D" w:rsidRPr="00D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C2D" w:rsidRPr="00D97C2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97C2D" w:rsidRPr="00D97C2D">
        <w:rPr>
          <w:rFonts w:ascii="Times New Roman" w:hAnsi="Times New Roman" w:cs="Times New Roman"/>
          <w:sz w:val="28"/>
          <w:szCs w:val="28"/>
        </w:rPr>
        <w:t>, размер № 6).</w:t>
      </w:r>
    </w:p>
    <w:p w14:paraId="41EB24C4" w14:textId="04D58175" w:rsidR="00D97C2D" w:rsidRPr="00D97C2D" w:rsidRDefault="00D763F9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7C2D" w:rsidRPr="00D97C2D">
        <w:rPr>
          <w:rFonts w:ascii="Times New Roman" w:hAnsi="Times New Roman" w:cs="Times New Roman"/>
          <w:sz w:val="28"/>
          <w:szCs w:val="28"/>
        </w:rPr>
        <w:t>. На бордюре правой стороны внутренней наклейки удостоверения помещается надпись прописными буквами «УДОСТОВЕРЕНИЕ № ____».</w:t>
      </w:r>
    </w:p>
    <w:p w14:paraId="74EE4B64" w14:textId="1F056D61" w:rsidR="00D97C2D" w:rsidRPr="00D97C2D" w:rsidRDefault="007B42D1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63F9">
        <w:rPr>
          <w:rFonts w:ascii="Times New Roman" w:hAnsi="Times New Roman" w:cs="Times New Roman"/>
          <w:sz w:val="28"/>
          <w:szCs w:val="28"/>
        </w:rPr>
        <w:t>1</w:t>
      </w:r>
      <w:r w:rsidR="00D97C2D" w:rsidRPr="00D97C2D">
        <w:rPr>
          <w:rFonts w:ascii="Times New Roman" w:hAnsi="Times New Roman" w:cs="Times New Roman"/>
          <w:sz w:val="28"/>
          <w:szCs w:val="28"/>
        </w:rPr>
        <w:t>. Ниже номера удостоверения в две строки помещаются фамилия, имя и отчество муниципального служащего, ниже надпись «должность муниципального служащего».</w:t>
      </w:r>
    </w:p>
    <w:p w14:paraId="74CF3383" w14:textId="33708873" w:rsidR="00D97C2D" w:rsidRPr="00D97C2D" w:rsidRDefault="00D97C2D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D">
        <w:rPr>
          <w:rFonts w:ascii="Times New Roman" w:hAnsi="Times New Roman" w:cs="Times New Roman"/>
          <w:sz w:val="28"/>
          <w:szCs w:val="28"/>
        </w:rPr>
        <w:t>1</w:t>
      </w:r>
      <w:r w:rsidR="00D763F9">
        <w:rPr>
          <w:rFonts w:ascii="Times New Roman" w:hAnsi="Times New Roman" w:cs="Times New Roman"/>
          <w:sz w:val="28"/>
          <w:szCs w:val="28"/>
        </w:rPr>
        <w:t>2</w:t>
      </w:r>
      <w:r w:rsidRPr="00D97C2D">
        <w:rPr>
          <w:rFonts w:ascii="Times New Roman" w:hAnsi="Times New Roman" w:cs="Times New Roman"/>
          <w:sz w:val="28"/>
          <w:szCs w:val="28"/>
        </w:rPr>
        <w:t>. Ниже, с левой стороны, помещается надпись в две строки должность руководителя органа местного самоуправления, а с правой - инициалы и фамилия руководителя органа местного самоуправления. Между наименованием должности и фамилией оставлено место для подписи руководителя органа местного самоуправления. Подпись скрепляется круглой печатью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2D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края.</w:t>
      </w:r>
    </w:p>
    <w:p w14:paraId="4BF80FEA" w14:textId="595AE5F1" w:rsidR="00D97C2D" w:rsidRPr="00D97C2D" w:rsidRDefault="00D97C2D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D">
        <w:rPr>
          <w:rFonts w:ascii="Times New Roman" w:hAnsi="Times New Roman" w:cs="Times New Roman"/>
          <w:sz w:val="28"/>
          <w:szCs w:val="28"/>
        </w:rPr>
        <w:t>1</w:t>
      </w:r>
      <w:r w:rsidR="00D763F9">
        <w:rPr>
          <w:rFonts w:ascii="Times New Roman" w:hAnsi="Times New Roman" w:cs="Times New Roman"/>
          <w:sz w:val="28"/>
          <w:szCs w:val="28"/>
        </w:rPr>
        <w:t>3</w:t>
      </w:r>
      <w:r w:rsidRPr="00D97C2D">
        <w:rPr>
          <w:rFonts w:ascii="Times New Roman" w:hAnsi="Times New Roman" w:cs="Times New Roman"/>
          <w:sz w:val="28"/>
          <w:szCs w:val="28"/>
        </w:rPr>
        <w:t xml:space="preserve">. Надписи внутренних вклеек выполняются машинописным методом, черным цветом, шрифтом </w:t>
      </w:r>
      <w:proofErr w:type="spellStart"/>
      <w:r w:rsidRPr="00D97C2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C2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97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C2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97C2D">
        <w:rPr>
          <w:rFonts w:ascii="Times New Roman" w:hAnsi="Times New Roman" w:cs="Times New Roman"/>
          <w:sz w:val="28"/>
          <w:szCs w:val="28"/>
        </w:rPr>
        <w:t>, курсив, полужирный.</w:t>
      </w:r>
    </w:p>
    <w:p w14:paraId="0687706F" w14:textId="639EA0B7" w:rsidR="00D97C2D" w:rsidRPr="00D97C2D" w:rsidRDefault="00D97C2D" w:rsidP="00EA04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C2D">
        <w:rPr>
          <w:rFonts w:ascii="Times New Roman" w:hAnsi="Times New Roman" w:cs="Times New Roman"/>
          <w:sz w:val="28"/>
          <w:szCs w:val="28"/>
        </w:rPr>
        <w:t>1</w:t>
      </w:r>
      <w:r w:rsidR="00D763F9">
        <w:rPr>
          <w:rFonts w:ascii="Times New Roman" w:hAnsi="Times New Roman" w:cs="Times New Roman"/>
          <w:sz w:val="28"/>
          <w:szCs w:val="28"/>
        </w:rPr>
        <w:t>4</w:t>
      </w:r>
      <w:r w:rsidRPr="00D97C2D">
        <w:rPr>
          <w:rFonts w:ascii="Times New Roman" w:hAnsi="Times New Roman" w:cs="Times New Roman"/>
          <w:sz w:val="28"/>
          <w:szCs w:val="28"/>
        </w:rPr>
        <w:t>. Заполнение внутренних вклеек (нанесение соответствующих идентифицирующих реквизитов) производится на основании личного дела муниципального служащего.</w:t>
      </w:r>
    </w:p>
    <w:p w14:paraId="14F0FF6F" w14:textId="3E652193" w:rsidR="00D97C2D" w:rsidRDefault="00D97C2D" w:rsidP="00D9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49C85" w14:textId="77777777" w:rsidR="00D97C2D" w:rsidRDefault="00D97C2D" w:rsidP="00D9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5720F" w14:textId="77777777" w:rsidR="00D97C2D" w:rsidRPr="00D97C2D" w:rsidRDefault="00D97C2D" w:rsidP="00D9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3530" w14:textId="77777777" w:rsidR="00B56B3A" w:rsidRDefault="00B56B3A" w:rsidP="00F40EF2">
      <w:pPr>
        <w:ind w:firstLine="709"/>
        <w:jc w:val="both"/>
        <w:rPr>
          <w:szCs w:val="28"/>
        </w:rPr>
      </w:pPr>
    </w:p>
    <w:p w14:paraId="31C0093C" w14:textId="77777777" w:rsidR="00FB35E5" w:rsidRDefault="00FB35E5" w:rsidP="00F40EF2">
      <w:pPr>
        <w:ind w:firstLine="709"/>
        <w:jc w:val="both"/>
        <w:rPr>
          <w:szCs w:val="28"/>
        </w:rPr>
      </w:pPr>
    </w:p>
    <w:p w14:paraId="2F2F07E2" w14:textId="77777777" w:rsidR="00FB35E5" w:rsidRDefault="00FB35E5" w:rsidP="00F40EF2">
      <w:pPr>
        <w:ind w:firstLine="709"/>
        <w:jc w:val="both"/>
        <w:rPr>
          <w:szCs w:val="28"/>
        </w:rPr>
      </w:pPr>
    </w:p>
    <w:p w14:paraId="3A4E2EB6" w14:textId="77777777" w:rsidR="00FB35E5" w:rsidRDefault="00FB35E5" w:rsidP="00F40EF2">
      <w:pPr>
        <w:ind w:firstLine="709"/>
        <w:jc w:val="both"/>
        <w:rPr>
          <w:szCs w:val="28"/>
        </w:rPr>
      </w:pPr>
    </w:p>
    <w:p w14:paraId="6462CC24" w14:textId="77777777" w:rsidR="00FB35E5" w:rsidRDefault="00FB35E5" w:rsidP="00F40EF2">
      <w:pPr>
        <w:ind w:firstLine="709"/>
        <w:jc w:val="both"/>
        <w:rPr>
          <w:szCs w:val="28"/>
        </w:rPr>
      </w:pPr>
    </w:p>
    <w:p w14:paraId="3D3E5A9E" w14:textId="77777777" w:rsidR="00FB35E5" w:rsidRDefault="00FB35E5" w:rsidP="00F40EF2">
      <w:pPr>
        <w:ind w:firstLine="709"/>
        <w:jc w:val="both"/>
        <w:rPr>
          <w:szCs w:val="28"/>
        </w:rPr>
      </w:pPr>
    </w:p>
    <w:p w14:paraId="1C273B90" w14:textId="77777777" w:rsidR="00FB35E5" w:rsidRDefault="00FB35E5" w:rsidP="00F40EF2">
      <w:pPr>
        <w:ind w:firstLine="709"/>
        <w:jc w:val="both"/>
        <w:rPr>
          <w:szCs w:val="28"/>
        </w:rPr>
      </w:pPr>
    </w:p>
    <w:p w14:paraId="2824C6D3" w14:textId="77777777" w:rsidR="00FB35E5" w:rsidRDefault="00FB35E5" w:rsidP="00F40EF2">
      <w:pPr>
        <w:ind w:firstLine="709"/>
        <w:jc w:val="both"/>
        <w:rPr>
          <w:szCs w:val="28"/>
        </w:rPr>
      </w:pPr>
    </w:p>
    <w:p w14:paraId="25EC5961" w14:textId="77777777" w:rsidR="00FB35E5" w:rsidRDefault="00FB35E5" w:rsidP="00F40EF2">
      <w:pPr>
        <w:ind w:firstLine="709"/>
        <w:jc w:val="both"/>
        <w:rPr>
          <w:szCs w:val="28"/>
        </w:rPr>
      </w:pPr>
    </w:p>
    <w:p w14:paraId="772DB813" w14:textId="77777777" w:rsidR="00FB35E5" w:rsidRDefault="00FB35E5" w:rsidP="00F40EF2">
      <w:pPr>
        <w:ind w:firstLine="709"/>
        <w:jc w:val="both"/>
        <w:rPr>
          <w:szCs w:val="28"/>
        </w:rPr>
      </w:pPr>
    </w:p>
    <w:p w14:paraId="2FFBA8F0" w14:textId="77777777" w:rsidR="00FB35E5" w:rsidRDefault="00FB35E5" w:rsidP="00F40EF2">
      <w:pPr>
        <w:ind w:firstLine="709"/>
        <w:jc w:val="both"/>
        <w:rPr>
          <w:szCs w:val="28"/>
        </w:rPr>
      </w:pPr>
    </w:p>
    <w:p w14:paraId="648CD893" w14:textId="77777777" w:rsidR="00FB35E5" w:rsidRDefault="00FB35E5" w:rsidP="00F40EF2">
      <w:pPr>
        <w:ind w:firstLine="709"/>
        <w:jc w:val="both"/>
        <w:rPr>
          <w:szCs w:val="28"/>
        </w:rPr>
      </w:pPr>
    </w:p>
    <w:p w14:paraId="0A5D73FF" w14:textId="77777777" w:rsidR="00FB35E5" w:rsidRDefault="00FB35E5" w:rsidP="00F40EF2">
      <w:pPr>
        <w:ind w:firstLine="709"/>
        <w:jc w:val="both"/>
        <w:rPr>
          <w:szCs w:val="28"/>
        </w:rPr>
      </w:pPr>
    </w:p>
    <w:p w14:paraId="3E37A307" w14:textId="77777777" w:rsidR="00FB35E5" w:rsidRDefault="00FB35E5" w:rsidP="00F40EF2">
      <w:pPr>
        <w:ind w:firstLine="709"/>
        <w:jc w:val="both"/>
        <w:rPr>
          <w:szCs w:val="28"/>
        </w:rPr>
      </w:pPr>
    </w:p>
    <w:p w14:paraId="77760F84" w14:textId="77777777" w:rsidR="00FB35E5" w:rsidRDefault="00FB35E5" w:rsidP="00F40EF2">
      <w:pPr>
        <w:ind w:firstLine="709"/>
        <w:jc w:val="both"/>
        <w:rPr>
          <w:szCs w:val="28"/>
        </w:rPr>
      </w:pPr>
    </w:p>
    <w:p w14:paraId="073E4234" w14:textId="77777777" w:rsidR="00FB35E5" w:rsidRDefault="00FB35E5" w:rsidP="00F40EF2">
      <w:pPr>
        <w:ind w:firstLine="709"/>
        <w:jc w:val="both"/>
        <w:rPr>
          <w:szCs w:val="28"/>
        </w:rPr>
      </w:pPr>
    </w:p>
    <w:p w14:paraId="7A7E731E" w14:textId="77777777" w:rsidR="00FB35E5" w:rsidRDefault="00FB35E5" w:rsidP="00F40EF2">
      <w:pPr>
        <w:ind w:firstLine="709"/>
        <w:jc w:val="both"/>
        <w:rPr>
          <w:szCs w:val="28"/>
        </w:rPr>
      </w:pPr>
    </w:p>
    <w:p w14:paraId="601348DF" w14:textId="77777777" w:rsidR="00FB35E5" w:rsidRDefault="00FB35E5" w:rsidP="00F40EF2">
      <w:pPr>
        <w:ind w:firstLine="709"/>
        <w:jc w:val="both"/>
        <w:rPr>
          <w:szCs w:val="28"/>
        </w:rPr>
      </w:pPr>
    </w:p>
    <w:p w14:paraId="5EDF8055" w14:textId="77777777" w:rsidR="00FB35E5" w:rsidRDefault="00FB35E5" w:rsidP="00F40EF2">
      <w:pPr>
        <w:ind w:firstLine="709"/>
        <w:jc w:val="both"/>
        <w:rPr>
          <w:szCs w:val="28"/>
        </w:rPr>
      </w:pPr>
    </w:p>
    <w:p w14:paraId="33446985" w14:textId="77777777" w:rsidR="00DE20CE" w:rsidRDefault="00DE20CE" w:rsidP="00F40EF2">
      <w:pPr>
        <w:ind w:firstLine="709"/>
        <w:jc w:val="both"/>
        <w:rPr>
          <w:szCs w:val="28"/>
        </w:rPr>
      </w:pPr>
    </w:p>
    <w:p w14:paraId="6290DC25" w14:textId="77777777" w:rsidR="00DE20CE" w:rsidRDefault="00DE20CE" w:rsidP="00F40EF2">
      <w:pPr>
        <w:ind w:firstLine="709"/>
        <w:jc w:val="both"/>
        <w:rPr>
          <w:szCs w:val="28"/>
        </w:rPr>
      </w:pPr>
    </w:p>
    <w:p w14:paraId="6A5A668F" w14:textId="77777777" w:rsidR="00DE20CE" w:rsidRDefault="00DE20CE" w:rsidP="00F40EF2">
      <w:pPr>
        <w:ind w:firstLine="709"/>
        <w:jc w:val="both"/>
        <w:rPr>
          <w:szCs w:val="28"/>
        </w:rPr>
      </w:pPr>
    </w:p>
    <w:p w14:paraId="291D641A" w14:textId="77777777" w:rsidR="00DE20CE" w:rsidRDefault="00DE20CE" w:rsidP="00F40EF2">
      <w:pPr>
        <w:ind w:firstLine="709"/>
        <w:jc w:val="both"/>
        <w:rPr>
          <w:szCs w:val="28"/>
        </w:rPr>
      </w:pPr>
    </w:p>
    <w:p w14:paraId="6795FF5A" w14:textId="77777777" w:rsidR="00DE20CE" w:rsidRDefault="00DE20CE" w:rsidP="00F40EF2">
      <w:pPr>
        <w:ind w:firstLine="709"/>
        <w:jc w:val="both"/>
        <w:rPr>
          <w:szCs w:val="28"/>
        </w:rPr>
      </w:pPr>
    </w:p>
    <w:p w14:paraId="00720B99" w14:textId="77777777" w:rsidR="00DE20CE" w:rsidRDefault="00DE20CE" w:rsidP="00F40EF2">
      <w:pPr>
        <w:ind w:firstLine="709"/>
        <w:jc w:val="both"/>
        <w:rPr>
          <w:szCs w:val="28"/>
        </w:rPr>
      </w:pPr>
    </w:p>
    <w:p w14:paraId="2A12ED6B" w14:textId="00B34E6D" w:rsidR="00FB35E5" w:rsidRPr="00420111" w:rsidRDefault="00FB35E5" w:rsidP="00EF20A9">
      <w:pPr>
        <w:spacing w:line="240" w:lineRule="exact"/>
        <w:ind w:left="5529"/>
        <w:jc w:val="both"/>
        <w:rPr>
          <w:szCs w:val="28"/>
        </w:rPr>
      </w:pPr>
      <w:bookmarkStart w:id="2" w:name="_GoBack"/>
      <w:bookmarkEnd w:id="2"/>
      <w:r w:rsidRPr="00420111">
        <w:rPr>
          <w:szCs w:val="28"/>
        </w:rPr>
        <w:t>Приложение</w:t>
      </w:r>
    </w:p>
    <w:p w14:paraId="6B9B1A05" w14:textId="77777777" w:rsidR="00EF20A9" w:rsidRDefault="00FB35E5" w:rsidP="00EF20A9">
      <w:pPr>
        <w:spacing w:line="240" w:lineRule="exact"/>
        <w:ind w:left="5529"/>
        <w:jc w:val="both"/>
        <w:rPr>
          <w:szCs w:val="28"/>
        </w:rPr>
      </w:pPr>
      <w:r w:rsidRPr="00420111">
        <w:rPr>
          <w:szCs w:val="28"/>
        </w:rPr>
        <w:t xml:space="preserve">к </w:t>
      </w:r>
      <w:r w:rsidRPr="00FB35E5">
        <w:rPr>
          <w:szCs w:val="28"/>
        </w:rPr>
        <w:t>описани</w:t>
      </w:r>
      <w:r w:rsidR="00EF20A9">
        <w:rPr>
          <w:szCs w:val="28"/>
        </w:rPr>
        <w:t>ю</w:t>
      </w:r>
      <w:r w:rsidRPr="00FB35E5">
        <w:rPr>
          <w:szCs w:val="28"/>
        </w:rPr>
        <w:t xml:space="preserve"> служебного </w:t>
      </w:r>
    </w:p>
    <w:p w14:paraId="2A704ADB" w14:textId="332BB2FC" w:rsidR="00EF20A9" w:rsidRDefault="00FB35E5" w:rsidP="00EF20A9">
      <w:pPr>
        <w:spacing w:line="240" w:lineRule="exact"/>
        <w:ind w:left="5529"/>
        <w:jc w:val="both"/>
        <w:rPr>
          <w:szCs w:val="28"/>
        </w:rPr>
      </w:pPr>
      <w:r w:rsidRPr="00EF20A9">
        <w:rPr>
          <w:spacing w:val="-2"/>
          <w:szCs w:val="28"/>
        </w:rPr>
        <w:t>удостоверения</w:t>
      </w:r>
      <w:r w:rsidR="00EF20A9" w:rsidRPr="00EF20A9">
        <w:rPr>
          <w:spacing w:val="-2"/>
          <w:szCs w:val="28"/>
        </w:rPr>
        <w:t xml:space="preserve"> му</w:t>
      </w:r>
      <w:r w:rsidRPr="00EF20A9">
        <w:rPr>
          <w:spacing w:val="-2"/>
          <w:szCs w:val="28"/>
        </w:rPr>
        <w:t>ниципального</w:t>
      </w:r>
      <w:r w:rsidRPr="00FB35E5">
        <w:rPr>
          <w:szCs w:val="28"/>
        </w:rPr>
        <w:t xml:space="preserve"> служащего</w:t>
      </w:r>
      <w:r w:rsidR="00EF20A9">
        <w:rPr>
          <w:szCs w:val="28"/>
        </w:rPr>
        <w:t xml:space="preserve"> </w:t>
      </w:r>
      <w:r w:rsidRPr="00FB35E5">
        <w:rPr>
          <w:szCs w:val="28"/>
        </w:rPr>
        <w:t>органа местного</w:t>
      </w:r>
    </w:p>
    <w:p w14:paraId="3CDEBA23" w14:textId="77777777" w:rsidR="00EF20A9" w:rsidRDefault="00FB35E5" w:rsidP="00EF20A9">
      <w:pPr>
        <w:spacing w:line="240" w:lineRule="exact"/>
        <w:ind w:left="5529"/>
        <w:jc w:val="both"/>
        <w:rPr>
          <w:szCs w:val="28"/>
        </w:rPr>
      </w:pPr>
      <w:r w:rsidRPr="00FB35E5">
        <w:rPr>
          <w:szCs w:val="28"/>
        </w:rPr>
        <w:t>самоуправления Пермского</w:t>
      </w:r>
    </w:p>
    <w:p w14:paraId="21B8CCC7" w14:textId="65CF9715" w:rsidR="00EF20A9" w:rsidRDefault="00FB35E5" w:rsidP="00EF20A9">
      <w:pPr>
        <w:spacing w:line="240" w:lineRule="exact"/>
        <w:ind w:left="5529"/>
        <w:jc w:val="both"/>
        <w:rPr>
          <w:szCs w:val="28"/>
        </w:rPr>
      </w:pPr>
      <w:r w:rsidRPr="00FB35E5">
        <w:rPr>
          <w:szCs w:val="28"/>
        </w:rPr>
        <w:t>муниципального округа</w:t>
      </w:r>
    </w:p>
    <w:p w14:paraId="440592FC" w14:textId="67E3E7F4" w:rsidR="00FB35E5" w:rsidRPr="002C14FF" w:rsidRDefault="00FB35E5" w:rsidP="00EF20A9">
      <w:pPr>
        <w:spacing w:line="240" w:lineRule="exact"/>
        <w:ind w:left="5529"/>
        <w:jc w:val="both"/>
        <w:rPr>
          <w:szCs w:val="28"/>
        </w:rPr>
      </w:pPr>
      <w:r w:rsidRPr="00FB35E5">
        <w:rPr>
          <w:szCs w:val="28"/>
        </w:rPr>
        <w:t>Пермского края</w:t>
      </w:r>
    </w:p>
    <w:p w14:paraId="24E4A5BD" w14:textId="77777777" w:rsidR="00FB35E5" w:rsidRPr="002C14FF" w:rsidRDefault="00FB35E5" w:rsidP="00FB35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14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7157B" w14:textId="77777777" w:rsidR="00FB35E5" w:rsidRPr="00DE20CE" w:rsidRDefault="00FB35E5" w:rsidP="00FB35E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20CE">
        <w:rPr>
          <w:rFonts w:ascii="Times New Roman" w:hAnsi="Times New Roman" w:cs="Times New Roman"/>
          <w:b/>
          <w:sz w:val="28"/>
          <w:szCs w:val="28"/>
        </w:rPr>
        <w:t>ОБРАЗЕЦ</w:t>
      </w:r>
    </w:p>
    <w:p w14:paraId="74BFF702" w14:textId="77777777" w:rsidR="00FB35E5" w:rsidRPr="00DE20CE" w:rsidRDefault="00FB35E5" w:rsidP="00FB35E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20CE">
        <w:rPr>
          <w:rFonts w:ascii="Times New Roman" w:hAnsi="Times New Roman" w:cs="Times New Roman"/>
          <w:b/>
          <w:sz w:val="28"/>
          <w:szCs w:val="28"/>
        </w:rPr>
        <w:t xml:space="preserve"> удостоверения муниципального служащего</w:t>
      </w:r>
    </w:p>
    <w:p w14:paraId="0373F427" w14:textId="77777777" w:rsidR="00FB35E5" w:rsidRPr="002C14FF" w:rsidRDefault="00FB35E5" w:rsidP="00FB35E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DEA46" w14:textId="067EE202" w:rsidR="00DE20CE" w:rsidRPr="002C14FF" w:rsidRDefault="00DE20CE" w:rsidP="00DE20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216E52" w14:textId="77777777" w:rsidR="00DE20CE" w:rsidRPr="002C14FF" w:rsidRDefault="00DE20CE" w:rsidP="00DE20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4FF">
        <w:rPr>
          <w:rFonts w:ascii="Times New Roman" w:hAnsi="Times New Roman" w:cs="Times New Roman"/>
          <w:sz w:val="28"/>
          <w:szCs w:val="28"/>
        </w:rPr>
        <w:t>Внешняя сторона удостоверения</w:t>
      </w:r>
    </w:p>
    <w:p w14:paraId="35923966" w14:textId="77777777" w:rsidR="00DE20CE" w:rsidRDefault="00DE20CE" w:rsidP="00DE20CE">
      <w:pPr>
        <w:pStyle w:val="ConsPlusNormal"/>
        <w:ind w:firstLine="540"/>
        <w:jc w:val="both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804"/>
      </w:tblGrid>
      <w:tr w:rsidR="00DE20CE" w14:paraId="3DBEFFA9" w14:textId="77777777" w:rsidTr="00E0236A">
        <w:trPr>
          <w:trHeight w:val="2928"/>
        </w:trPr>
        <w:tc>
          <w:tcPr>
            <w:tcW w:w="5068" w:type="dxa"/>
            <w:shd w:val="clear" w:color="auto" w:fill="auto"/>
          </w:tcPr>
          <w:p w14:paraId="45B0D067" w14:textId="77777777" w:rsidR="00DE20CE" w:rsidRDefault="00DE20CE" w:rsidP="00E0236A">
            <w:pPr>
              <w:pStyle w:val="ConsPlusNormal"/>
              <w:ind w:firstLine="0"/>
              <w:jc w:val="both"/>
              <w:outlineLvl w:val="1"/>
            </w:pPr>
          </w:p>
        </w:tc>
        <w:tc>
          <w:tcPr>
            <w:tcW w:w="5069" w:type="dxa"/>
            <w:shd w:val="clear" w:color="auto" w:fill="auto"/>
          </w:tcPr>
          <w:p w14:paraId="2B37CACC" w14:textId="77777777" w:rsidR="00DE20CE" w:rsidRDefault="00DE20CE" w:rsidP="00E0236A">
            <w:pPr>
              <w:pStyle w:val="ConsPlusNormal"/>
              <w:ind w:firstLine="0"/>
              <w:jc w:val="center"/>
              <w:outlineLvl w:val="1"/>
            </w:pPr>
          </w:p>
          <w:p w14:paraId="166BC39C" w14:textId="77777777" w:rsidR="00DE20CE" w:rsidRDefault="00DE20CE" w:rsidP="00E0236A">
            <w:pPr>
              <w:pStyle w:val="ConsPlusNormal"/>
              <w:ind w:firstLine="0"/>
              <w:jc w:val="center"/>
              <w:outlineLvl w:val="1"/>
            </w:pPr>
          </w:p>
          <w:p w14:paraId="3F3C06CC" w14:textId="77777777" w:rsidR="00DE20CE" w:rsidRDefault="00DE20CE" w:rsidP="00E0236A">
            <w:pPr>
              <w:pStyle w:val="ConsPlusNormal"/>
              <w:ind w:firstLine="0"/>
              <w:jc w:val="center"/>
              <w:outlineLvl w:val="1"/>
            </w:pPr>
          </w:p>
          <w:p w14:paraId="7CDD92C0" w14:textId="432FB894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Герб Пермского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</w:t>
            </w:r>
          </w:p>
          <w:p w14:paraId="5B53DD5D" w14:textId="77777777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01E2A" w14:textId="77777777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201E1" w14:textId="77777777" w:rsidR="00DE20CE" w:rsidRDefault="00DE20CE" w:rsidP="00E0236A">
            <w:pPr>
              <w:pStyle w:val="ConsPlusNormal"/>
              <w:ind w:firstLine="0"/>
              <w:jc w:val="center"/>
              <w:outlineLvl w:val="1"/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14:paraId="6362D806" w14:textId="77777777" w:rsidR="00DE20CE" w:rsidRDefault="00DE20CE" w:rsidP="00DE20CE">
      <w:pPr>
        <w:pStyle w:val="ConsPlusNormal"/>
        <w:ind w:firstLine="540"/>
        <w:jc w:val="both"/>
        <w:outlineLvl w:val="1"/>
      </w:pPr>
    </w:p>
    <w:p w14:paraId="62065204" w14:textId="77777777" w:rsidR="00DE20CE" w:rsidRDefault="00DE20CE" w:rsidP="00DE20CE">
      <w:pPr>
        <w:pStyle w:val="ConsPlusNormal"/>
        <w:ind w:firstLine="540"/>
        <w:jc w:val="both"/>
        <w:outlineLvl w:val="1"/>
      </w:pPr>
    </w:p>
    <w:p w14:paraId="27855C9D" w14:textId="77777777" w:rsidR="00DE20CE" w:rsidRDefault="00DE20CE" w:rsidP="00DE20CE">
      <w:pPr>
        <w:pStyle w:val="ConsPlusNormal"/>
        <w:ind w:firstLine="540"/>
        <w:jc w:val="both"/>
        <w:outlineLvl w:val="1"/>
      </w:pPr>
    </w:p>
    <w:p w14:paraId="423EC1DC" w14:textId="77777777" w:rsidR="00DE20CE" w:rsidRPr="00E07C28" w:rsidRDefault="00DE20CE" w:rsidP="00DE20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C28"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14:paraId="7C9FF20E" w14:textId="77777777" w:rsidR="00DE20CE" w:rsidRDefault="00DE20CE" w:rsidP="00DE20C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976"/>
      </w:tblGrid>
      <w:tr w:rsidR="00DE20CE" w14:paraId="48547E3F" w14:textId="77777777" w:rsidTr="0085455E">
        <w:trPr>
          <w:trHeight w:val="2928"/>
        </w:trPr>
        <w:tc>
          <w:tcPr>
            <w:tcW w:w="4595" w:type="dxa"/>
            <w:shd w:val="clear" w:color="auto" w:fill="auto"/>
          </w:tcPr>
          <w:p w14:paraId="1F15FAD3" w14:textId="050E005A" w:rsidR="00DE20CE" w:rsidRDefault="00DE20CE" w:rsidP="00E0236A">
            <w:pPr>
              <w:pStyle w:val="ConsPlusNormal"/>
              <w:ind w:firstLine="0"/>
              <w:jc w:val="right"/>
              <w:outlineLvl w:val="1"/>
            </w:pPr>
          </w:p>
          <w:p w14:paraId="29442E2C" w14:textId="77777777" w:rsidR="00DE20CE" w:rsidRPr="00CC7633" w:rsidRDefault="00DE20CE" w:rsidP="00E0236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6B8D8" w14:textId="25449331" w:rsidR="00DE20CE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20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C0655" w14:textId="7597E422" w:rsidR="00DE20CE" w:rsidRPr="00CC7633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         </w:t>
            </w:r>
            <w:r w:rsidRPr="00DE20C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14:paraId="6DE0B36A" w14:textId="77777777" w:rsidR="00DE20CE" w:rsidRPr="00CC7633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14:paraId="597B4F31" w14:textId="255E766D" w:rsidR="00DE20CE" w:rsidRDefault="0085455E" w:rsidP="0085455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33F204BF" w14:textId="77777777" w:rsidR="0085455E" w:rsidRDefault="0085455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FD015" w14:textId="6BA4A115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Герб Пермского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</w:t>
            </w:r>
          </w:p>
          <w:p w14:paraId="32BB6244" w14:textId="66ACE25C" w:rsidR="00DE20CE" w:rsidRDefault="00DE20CE" w:rsidP="00E0236A">
            <w:pPr>
              <w:pStyle w:val="ConsPlusNormal"/>
              <w:ind w:firstLine="0"/>
              <w:outlineLvl w:val="1"/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59B5A12B" w14:textId="7E7C7E52" w:rsidR="00DE20CE" w:rsidRPr="007B42D1" w:rsidRDefault="007B42D1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5D36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  <w:p w14:paraId="55A840B3" w14:textId="7EE65764" w:rsidR="00DE20CE" w:rsidRPr="0085455E" w:rsidRDefault="0085455E" w:rsidP="0085455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5455E">
              <w:rPr>
                <w:rFonts w:ascii="Times New Roman" w:hAnsi="Times New Roman" w:cs="Times New Roman"/>
                <w:sz w:val="16"/>
                <w:szCs w:val="16"/>
              </w:rPr>
              <w:t>Удостов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5455E">
              <w:rPr>
                <w:rFonts w:ascii="Times New Roman" w:hAnsi="Times New Roman" w:cs="Times New Roman"/>
                <w:sz w:val="16"/>
                <w:szCs w:val="16"/>
              </w:rPr>
              <w:t>рен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 подлежит возврату при увольнении с муниципальной службы</w:t>
            </w:r>
          </w:p>
        </w:tc>
        <w:tc>
          <w:tcPr>
            <w:tcW w:w="4976" w:type="dxa"/>
            <w:shd w:val="clear" w:color="auto" w:fill="auto"/>
          </w:tcPr>
          <w:p w14:paraId="32C6EE4B" w14:textId="77777777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6FDE" w14:textId="77777777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УДОСТОВЕРЕНИЕ № ____</w:t>
            </w:r>
          </w:p>
          <w:p w14:paraId="4FC0491A" w14:textId="77777777" w:rsidR="00DE20CE" w:rsidRPr="00CC7633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EC13FCA" w14:textId="77777777" w:rsidR="00DE20CE" w:rsidRPr="00CC7633" w:rsidRDefault="00DE20C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76B8FDF3" w14:textId="77777777" w:rsidR="00DE20CE" w:rsidRPr="00CC7633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1F33DC0" w14:textId="06767730" w:rsidR="00DE20CE" w:rsidRPr="00CC7633" w:rsidRDefault="0085455E" w:rsidP="00E0236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</w:t>
            </w:r>
            <w:r w:rsidR="00DE20CE" w:rsidRPr="00CC76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9C7271C" w14:textId="77777777" w:rsidR="0085455E" w:rsidRDefault="0085455E" w:rsidP="00E023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4CCEF" w14:textId="77777777" w:rsidR="00DE20CE" w:rsidRPr="00CC7633" w:rsidRDefault="00DE20CE" w:rsidP="00E023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7686D306" w14:textId="77777777" w:rsidR="00DE20CE" w:rsidRPr="00CC7633" w:rsidRDefault="00DE20CE" w:rsidP="00E023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органа местного </w:t>
            </w:r>
          </w:p>
          <w:p w14:paraId="2D5A8418" w14:textId="38341944" w:rsidR="00DE20CE" w:rsidRPr="00CC7633" w:rsidRDefault="00DE20CE" w:rsidP="00E0236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>самоуправления_______________ ФИО</w:t>
            </w:r>
          </w:p>
          <w:p w14:paraId="048A4A64" w14:textId="77777777" w:rsidR="00DE20CE" w:rsidRPr="00CC7633" w:rsidRDefault="00DE20CE" w:rsidP="00E023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C7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(подпись)</w:t>
            </w:r>
          </w:p>
        </w:tc>
      </w:tr>
    </w:tbl>
    <w:p w14:paraId="68B51563" w14:textId="38140940" w:rsidR="00FB35E5" w:rsidRDefault="00FB35E5" w:rsidP="00D76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B35E5" w:rsidSect="00F516E7">
      <w:footerReference w:type="default" r:id="rId10"/>
      <w:pgSz w:w="11906" w:h="16838" w:code="9"/>
      <w:pgMar w:top="1134" w:right="850" w:bottom="1134" w:left="1701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3818" w14:textId="77777777" w:rsidR="00345F35" w:rsidRDefault="00345F35" w:rsidP="00DA5614">
      <w:r>
        <w:separator/>
      </w:r>
    </w:p>
  </w:endnote>
  <w:endnote w:type="continuationSeparator" w:id="0">
    <w:p w14:paraId="003A6FBD" w14:textId="77777777" w:rsidR="00345F35" w:rsidRDefault="00345F3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59E15F57" w:rsidR="00370A04" w:rsidRPr="00BC76CA" w:rsidRDefault="00370A04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F965B3">
      <w:rPr>
        <w:noProof/>
        <w:szCs w:val="28"/>
      </w:rPr>
      <w:t>10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6A63" w14:textId="77777777" w:rsidR="00345F35" w:rsidRDefault="00345F35" w:rsidP="00DA5614">
      <w:r>
        <w:separator/>
      </w:r>
    </w:p>
  </w:footnote>
  <w:footnote w:type="continuationSeparator" w:id="0">
    <w:p w14:paraId="07577119" w14:textId="77777777" w:rsidR="00345F35" w:rsidRDefault="00345F3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30A5"/>
    <w:rsid w:val="00026576"/>
    <w:rsid w:val="00027B31"/>
    <w:rsid w:val="00031BE3"/>
    <w:rsid w:val="0003574E"/>
    <w:rsid w:val="00040109"/>
    <w:rsid w:val="000459A1"/>
    <w:rsid w:val="00046702"/>
    <w:rsid w:val="00053764"/>
    <w:rsid w:val="00062005"/>
    <w:rsid w:val="000711EF"/>
    <w:rsid w:val="00075B39"/>
    <w:rsid w:val="00080E7D"/>
    <w:rsid w:val="00084B8D"/>
    <w:rsid w:val="00085615"/>
    <w:rsid w:val="00092AAA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B7887"/>
    <w:rsid w:val="000C0EE7"/>
    <w:rsid w:val="000C3593"/>
    <w:rsid w:val="000C6818"/>
    <w:rsid w:val="000D4036"/>
    <w:rsid w:val="000D5A9D"/>
    <w:rsid w:val="000D5B40"/>
    <w:rsid w:val="000E0EF4"/>
    <w:rsid w:val="000E3AD7"/>
    <w:rsid w:val="000E3E23"/>
    <w:rsid w:val="000E48CE"/>
    <w:rsid w:val="000E4C1E"/>
    <w:rsid w:val="000F1507"/>
    <w:rsid w:val="000F2004"/>
    <w:rsid w:val="000F28C3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34E8"/>
    <w:rsid w:val="001442E1"/>
    <w:rsid w:val="00144CF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25CF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00AF"/>
    <w:rsid w:val="001B2E63"/>
    <w:rsid w:val="001C038D"/>
    <w:rsid w:val="001C089A"/>
    <w:rsid w:val="001C4535"/>
    <w:rsid w:val="001C5438"/>
    <w:rsid w:val="001C654A"/>
    <w:rsid w:val="001C7CD3"/>
    <w:rsid w:val="001C7F8E"/>
    <w:rsid w:val="001D45FF"/>
    <w:rsid w:val="001D5DEA"/>
    <w:rsid w:val="001E2B39"/>
    <w:rsid w:val="001E6DE2"/>
    <w:rsid w:val="001F22EB"/>
    <w:rsid w:val="001F3413"/>
    <w:rsid w:val="001F7D2E"/>
    <w:rsid w:val="00205DFF"/>
    <w:rsid w:val="0022156F"/>
    <w:rsid w:val="002217F9"/>
    <w:rsid w:val="00223F7B"/>
    <w:rsid w:val="00227860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0CBF"/>
    <w:rsid w:val="002C1A0E"/>
    <w:rsid w:val="002C5595"/>
    <w:rsid w:val="002D0937"/>
    <w:rsid w:val="002D295C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45F35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B27"/>
    <w:rsid w:val="00370A04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B633E"/>
    <w:rsid w:val="003C3633"/>
    <w:rsid w:val="003C5E4B"/>
    <w:rsid w:val="003D20E1"/>
    <w:rsid w:val="003D528E"/>
    <w:rsid w:val="003D7790"/>
    <w:rsid w:val="003E2AB1"/>
    <w:rsid w:val="003E4CA8"/>
    <w:rsid w:val="003E69D5"/>
    <w:rsid w:val="003F01D6"/>
    <w:rsid w:val="003F10E8"/>
    <w:rsid w:val="003F4495"/>
    <w:rsid w:val="003F44B2"/>
    <w:rsid w:val="003F5B9B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320E"/>
    <w:rsid w:val="004B6B07"/>
    <w:rsid w:val="004C2684"/>
    <w:rsid w:val="004D2AA2"/>
    <w:rsid w:val="004F3A21"/>
    <w:rsid w:val="00502DD9"/>
    <w:rsid w:val="00505721"/>
    <w:rsid w:val="00505838"/>
    <w:rsid w:val="00507FCC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62B16"/>
    <w:rsid w:val="005650DE"/>
    <w:rsid w:val="00565382"/>
    <w:rsid w:val="00573AC7"/>
    <w:rsid w:val="00574AAB"/>
    <w:rsid w:val="00577CFF"/>
    <w:rsid w:val="00582500"/>
    <w:rsid w:val="00583B22"/>
    <w:rsid w:val="00584C2B"/>
    <w:rsid w:val="005A1177"/>
    <w:rsid w:val="005A1BCF"/>
    <w:rsid w:val="005A5842"/>
    <w:rsid w:val="005B58DD"/>
    <w:rsid w:val="005B7E55"/>
    <w:rsid w:val="005C1AEB"/>
    <w:rsid w:val="005C27F9"/>
    <w:rsid w:val="005C2DA0"/>
    <w:rsid w:val="005C428F"/>
    <w:rsid w:val="005C4C8F"/>
    <w:rsid w:val="005C7089"/>
    <w:rsid w:val="005D58DB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0FC8"/>
    <w:rsid w:val="0063488E"/>
    <w:rsid w:val="006407AF"/>
    <w:rsid w:val="00641BB7"/>
    <w:rsid w:val="0064255C"/>
    <w:rsid w:val="00643B86"/>
    <w:rsid w:val="00646C78"/>
    <w:rsid w:val="0065430A"/>
    <w:rsid w:val="006561B7"/>
    <w:rsid w:val="00656D38"/>
    <w:rsid w:val="00664759"/>
    <w:rsid w:val="0067033D"/>
    <w:rsid w:val="00672867"/>
    <w:rsid w:val="00672982"/>
    <w:rsid w:val="00674523"/>
    <w:rsid w:val="00677C64"/>
    <w:rsid w:val="00687730"/>
    <w:rsid w:val="00690464"/>
    <w:rsid w:val="00693116"/>
    <w:rsid w:val="00695E85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80D23"/>
    <w:rsid w:val="00784AC5"/>
    <w:rsid w:val="0079448D"/>
    <w:rsid w:val="007A212B"/>
    <w:rsid w:val="007B2B65"/>
    <w:rsid w:val="007B42D1"/>
    <w:rsid w:val="007B45DD"/>
    <w:rsid w:val="007C3B15"/>
    <w:rsid w:val="007C4006"/>
    <w:rsid w:val="007D5766"/>
    <w:rsid w:val="007E1C96"/>
    <w:rsid w:val="007E23EB"/>
    <w:rsid w:val="007E3B43"/>
    <w:rsid w:val="007E752F"/>
    <w:rsid w:val="007E7EDD"/>
    <w:rsid w:val="007F20F6"/>
    <w:rsid w:val="007F56A1"/>
    <w:rsid w:val="008019FE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55E"/>
    <w:rsid w:val="00854816"/>
    <w:rsid w:val="008570C0"/>
    <w:rsid w:val="00861072"/>
    <w:rsid w:val="00866B53"/>
    <w:rsid w:val="00867D84"/>
    <w:rsid w:val="00873FBC"/>
    <w:rsid w:val="00875709"/>
    <w:rsid w:val="00882E6B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D2F9F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2F90"/>
    <w:rsid w:val="00945A9F"/>
    <w:rsid w:val="009462A2"/>
    <w:rsid w:val="009515EF"/>
    <w:rsid w:val="009645B6"/>
    <w:rsid w:val="009679D4"/>
    <w:rsid w:val="00970BF4"/>
    <w:rsid w:val="00973F76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7BC0"/>
    <w:rsid w:val="009B4BD8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A00A77"/>
    <w:rsid w:val="00A11023"/>
    <w:rsid w:val="00A1365E"/>
    <w:rsid w:val="00A16D73"/>
    <w:rsid w:val="00A25E94"/>
    <w:rsid w:val="00A260B1"/>
    <w:rsid w:val="00A317F0"/>
    <w:rsid w:val="00A35DE8"/>
    <w:rsid w:val="00A42B00"/>
    <w:rsid w:val="00A4342D"/>
    <w:rsid w:val="00A44C1A"/>
    <w:rsid w:val="00A52A67"/>
    <w:rsid w:val="00A571F8"/>
    <w:rsid w:val="00A71487"/>
    <w:rsid w:val="00A82E67"/>
    <w:rsid w:val="00A90F7E"/>
    <w:rsid w:val="00A96F65"/>
    <w:rsid w:val="00A97972"/>
    <w:rsid w:val="00AA49B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4E1"/>
    <w:rsid w:val="00AF4B4D"/>
    <w:rsid w:val="00AF4EB4"/>
    <w:rsid w:val="00B002ED"/>
    <w:rsid w:val="00B03348"/>
    <w:rsid w:val="00B13481"/>
    <w:rsid w:val="00B1548A"/>
    <w:rsid w:val="00B276CF"/>
    <w:rsid w:val="00B314FF"/>
    <w:rsid w:val="00B33CDA"/>
    <w:rsid w:val="00B45CAA"/>
    <w:rsid w:val="00B46762"/>
    <w:rsid w:val="00B5121F"/>
    <w:rsid w:val="00B52C62"/>
    <w:rsid w:val="00B54D9C"/>
    <w:rsid w:val="00B56B3A"/>
    <w:rsid w:val="00B737B4"/>
    <w:rsid w:val="00B7636E"/>
    <w:rsid w:val="00B804A0"/>
    <w:rsid w:val="00B91744"/>
    <w:rsid w:val="00B93A5D"/>
    <w:rsid w:val="00B93D49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E6BF4"/>
    <w:rsid w:val="00BF04F9"/>
    <w:rsid w:val="00C06726"/>
    <w:rsid w:val="00C10EEC"/>
    <w:rsid w:val="00C11508"/>
    <w:rsid w:val="00C203FD"/>
    <w:rsid w:val="00C210E9"/>
    <w:rsid w:val="00C21B12"/>
    <w:rsid w:val="00C22124"/>
    <w:rsid w:val="00C24993"/>
    <w:rsid w:val="00C436D8"/>
    <w:rsid w:val="00C50DDE"/>
    <w:rsid w:val="00C64968"/>
    <w:rsid w:val="00C64C79"/>
    <w:rsid w:val="00C67DB5"/>
    <w:rsid w:val="00C75CF2"/>
    <w:rsid w:val="00C82FD9"/>
    <w:rsid w:val="00C86A68"/>
    <w:rsid w:val="00C87ADA"/>
    <w:rsid w:val="00C91FFB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569B"/>
    <w:rsid w:val="00D059F9"/>
    <w:rsid w:val="00D070A0"/>
    <w:rsid w:val="00D0771C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2B74"/>
    <w:rsid w:val="00D6395D"/>
    <w:rsid w:val="00D6528C"/>
    <w:rsid w:val="00D67550"/>
    <w:rsid w:val="00D7094F"/>
    <w:rsid w:val="00D72FCC"/>
    <w:rsid w:val="00D763F9"/>
    <w:rsid w:val="00D81111"/>
    <w:rsid w:val="00D81ECF"/>
    <w:rsid w:val="00D84160"/>
    <w:rsid w:val="00D86B5F"/>
    <w:rsid w:val="00D90A19"/>
    <w:rsid w:val="00D93D85"/>
    <w:rsid w:val="00D97C2D"/>
    <w:rsid w:val="00DA2868"/>
    <w:rsid w:val="00DA42F9"/>
    <w:rsid w:val="00DA5614"/>
    <w:rsid w:val="00DB4283"/>
    <w:rsid w:val="00DC0410"/>
    <w:rsid w:val="00DC7698"/>
    <w:rsid w:val="00DD7E81"/>
    <w:rsid w:val="00DE20CE"/>
    <w:rsid w:val="00DE4A1D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609FD"/>
    <w:rsid w:val="00E656C2"/>
    <w:rsid w:val="00E76A10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0409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EF20A9"/>
    <w:rsid w:val="00EF26D6"/>
    <w:rsid w:val="00EF70F1"/>
    <w:rsid w:val="00F02BBC"/>
    <w:rsid w:val="00F031CB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0EF2"/>
    <w:rsid w:val="00F410D9"/>
    <w:rsid w:val="00F41941"/>
    <w:rsid w:val="00F43101"/>
    <w:rsid w:val="00F43736"/>
    <w:rsid w:val="00F44F4C"/>
    <w:rsid w:val="00F469DA"/>
    <w:rsid w:val="00F50D90"/>
    <w:rsid w:val="00F516E7"/>
    <w:rsid w:val="00F551CC"/>
    <w:rsid w:val="00F55A43"/>
    <w:rsid w:val="00F624E4"/>
    <w:rsid w:val="00F62BB3"/>
    <w:rsid w:val="00F676A7"/>
    <w:rsid w:val="00F706AE"/>
    <w:rsid w:val="00F73A18"/>
    <w:rsid w:val="00F75EBF"/>
    <w:rsid w:val="00F80846"/>
    <w:rsid w:val="00F81CA5"/>
    <w:rsid w:val="00F843C5"/>
    <w:rsid w:val="00F84FD1"/>
    <w:rsid w:val="00F85CEE"/>
    <w:rsid w:val="00F92E93"/>
    <w:rsid w:val="00F965B3"/>
    <w:rsid w:val="00F96FE3"/>
    <w:rsid w:val="00FA30A2"/>
    <w:rsid w:val="00FA3C40"/>
    <w:rsid w:val="00FA4492"/>
    <w:rsid w:val="00FA70AD"/>
    <w:rsid w:val="00FB146A"/>
    <w:rsid w:val="00FB163F"/>
    <w:rsid w:val="00FB33CE"/>
    <w:rsid w:val="00FB35E5"/>
    <w:rsid w:val="00FB3AA3"/>
    <w:rsid w:val="00FC1189"/>
    <w:rsid w:val="00FD1C66"/>
    <w:rsid w:val="00FD5D36"/>
    <w:rsid w:val="00FE1CE8"/>
    <w:rsid w:val="00FE6CAD"/>
    <w:rsid w:val="00FF54D7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A30D7200-2546-4C13-9918-DFED08A5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nhideWhenUsed/>
    <w:rsid w:val="0022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7A48-BC36-4F4F-B1BE-EAE3123B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10</Pages>
  <Words>1475</Words>
  <Characters>12397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11</cp:revision>
  <cp:lastPrinted>2024-03-11T07:36:00Z</cp:lastPrinted>
  <dcterms:created xsi:type="dcterms:W3CDTF">2024-04-24T10:28:00Z</dcterms:created>
  <dcterms:modified xsi:type="dcterms:W3CDTF">2024-05-30T10:13:00Z</dcterms:modified>
</cp:coreProperties>
</file>